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FA" w:rsidRDefault="007E5AFA" w:rsidP="001A38F1">
      <w:pPr>
        <w:rPr>
          <w:rFonts w:ascii="宋体"/>
          <w:b/>
          <w:bCs/>
          <w:szCs w:val="21"/>
        </w:rPr>
      </w:pPr>
    </w:p>
    <w:p w:rsidR="007E5AFA" w:rsidRPr="00E832B7" w:rsidRDefault="007E5AFA" w:rsidP="00E832B7">
      <w:pPr>
        <w:jc w:val="center"/>
        <w:rPr>
          <w:rFonts w:ascii="宋体"/>
          <w:b/>
          <w:bCs/>
          <w:sz w:val="32"/>
          <w:szCs w:val="32"/>
        </w:rPr>
      </w:pPr>
      <w:r w:rsidRPr="00E832B7">
        <w:rPr>
          <w:rFonts w:ascii="宋体" w:hAnsi="宋体"/>
          <w:b/>
          <w:bCs/>
          <w:sz w:val="32"/>
          <w:szCs w:val="32"/>
        </w:rPr>
        <w:t>201</w:t>
      </w:r>
      <w:r>
        <w:rPr>
          <w:rFonts w:ascii="宋体" w:hAnsi="宋体"/>
          <w:b/>
          <w:bCs/>
          <w:sz w:val="32"/>
          <w:szCs w:val="32"/>
        </w:rPr>
        <w:t>3</w:t>
      </w:r>
      <w:r>
        <w:rPr>
          <w:rFonts w:ascii="宋体" w:hAnsi="宋体" w:hint="eastAsia"/>
          <w:b/>
          <w:bCs/>
          <w:sz w:val="32"/>
          <w:szCs w:val="32"/>
        </w:rPr>
        <w:t>届英语专业（含兴湘）本科</w:t>
      </w:r>
      <w:r w:rsidRPr="00E832B7">
        <w:rPr>
          <w:rFonts w:ascii="宋体" w:hAnsi="宋体" w:hint="eastAsia"/>
          <w:b/>
          <w:bCs/>
          <w:sz w:val="32"/>
          <w:szCs w:val="32"/>
        </w:rPr>
        <w:t>毕业论文答辩安排</w:t>
      </w:r>
    </w:p>
    <w:p w:rsidR="007E5AFA" w:rsidRDefault="007E5AFA" w:rsidP="001A38F1">
      <w:pPr>
        <w:rPr>
          <w:rFonts w:ascii="宋体"/>
          <w:b/>
          <w:bCs/>
          <w:szCs w:val="21"/>
        </w:rPr>
      </w:pPr>
    </w:p>
    <w:p w:rsidR="007E5AFA" w:rsidRDefault="007E5AFA" w:rsidP="001A38F1">
      <w:pPr>
        <w:rPr>
          <w:rFonts w:ascii="宋体"/>
          <w:b/>
          <w:bCs/>
          <w:szCs w:val="21"/>
        </w:rPr>
      </w:pPr>
      <w:r>
        <w:rPr>
          <w:rFonts w:ascii="宋体" w:hAnsi="宋体" w:hint="eastAsia"/>
          <w:b/>
          <w:bCs/>
          <w:szCs w:val="21"/>
        </w:rPr>
        <w:t>一、毕业论文上交时间、地点：</w:t>
      </w:r>
      <w:r w:rsidRPr="00A44353">
        <w:rPr>
          <w:rFonts w:ascii="宋体" w:hAnsi="宋体"/>
          <w:bCs/>
          <w:szCs w:val="21"/>
        </w:rPr>
        <w:t>201</w:t>
      </w:r>
      <w:r>
        <w:rPr>
          <w:rFonts w:ascii="宋体" w:hAnsi="宋体"/>
          <w:bCs/>
          <w:szCs w:val="21"/>
        </w:rPr>
        <w:t>3</w:t>
      </w:r>
      <w:r w:rsidRPr="00A44353">
        <w:rPr>
          <w:rFonts w:ascii="宋体" w:hAnsi="宋体" w:hint="eastAsia"/>
          <w:bCs/>
          <w:szCs w:val="21"/>
        </w:rPr>
        <w:t>年</w:t>
      </w:r>
      <w:r w:rsidRPr="00A44353">
        <w:rPr>
          <w:rFonts w:ascii="宋体" w:hAnsi="宋体"/>
          <w:bCs/>
          <w:szCs w:val="21"/>
        </w:rPr>
        <w:t>5</w:t>
      </w:r>
      <w:r w:rsidRPr="00A44353">
        <w:rPr>
          <w:rFonts w:ascii="宋体" w:hAnsi="宋体" w:hint="eastAsia"/>
          <w:bCs/>
          <w:szCs w:val="21"/>
        </w:rPr>
        <w:t>月</w:t>
      </w:r>
      <w:r>
        <w:rPr>
          <w:rFonts w:ascii="宋体" w:hAnsi="宋体"/>
          <w:bCs/>
          <w:szCs w:val="21"/>
        </w:rPr>
        <w:t>17</w:t>
      </w:r>
      <w:r>
        <w:rPr>
          <w:rFonts w:ascii="宋体" w:hAnsi="宋体" w:hint="eastAsia"/>
          <w:bCs/>
          <w:szCs w:val="21"/>
        </w:rPr>
        <w:t>日至外语楼英语系</w:t>
      </w:r>
      <w:r w:rsidRPr="00A44353">
        <w:rPr>
          <w:rFonts w:ascii="宋体" w:hAnsi="宋体" w:hint="eastAsia"/>
          <w:bCs/>
          <w:szCs w:val="21"/>
        </w:rPr>
        <w:t>办公室。</w:t>
      </w:r>
    </w:p>
    <w:p w:rsidR="007E5AFA" w:rsidRDefault="007E5AFA" w:rsidP="001A38F1">
      <w:pPr>
        <w:rPr>
          <w:rFonts w:ascii="宋体"/>
          <w:b/>
          <w:bCs/>
          <w:szCs w:val="21"/>
        </w:rPr>
      </w:pPr>
    </w:p>
    <w:p w:rsidR="007E5AFA" w:rsidRPr="00A44353" w:rsidRDefault="007E5AFA" w:rsidP="001A38F1">
      <w:pPr>
        <w:rPr>
          <w:rFonts w:ascii="宋体"/>
          <w:b/>
          <w:bCs/>
          <w:szCs w:val="21"/>
        </w:rPr>
      </w:pPr>
      <w:r>
        <w:rPr>
          <w:rFonts w:ascii="宋体" w:hAnsi="宋体" w:hint="eastAsia"/>
          <w:b/>
          <w:bCs/>
          <w:szCs w:val="21"/>
        </w:rPr>
        <w:t>二</w:t>
      </w:r>
      <w:r w:rsidRPr="00982E19">
        <w:rPr>
          <w:rFonts w:ascii="宋体" w:hAnsi="宋体" w:hint="eastAsia"/>
          <w:b/>
          <w:bCs/>
          <w:szCs w:val="21"/>
        </w:rPr>
        <w:t>、答辩时间</w:t>
      </w:r>
      <w:r>
        <w:rPr>
          <w:rFonts w:ascii="宋体" w:hAnsi="宋体" w:hint="eastAsia"/>
          <w:b/>
          <w:bCs/>
          <w:szCs w:val="21"/>
        </w:rPr>
        <w:t>：</w:t>
      </w:r>
      <w:r>
        <w:rPr>
          <w:rFonts w:ascii="宋体" w:hAnsi="宋体"/>
          <w:szCs w:val="21"/>
        </w:rPr>
        <w:t>2013</w:t>
      </w:r>
      <w:r w:rsidRPr="00982E19">
        <w:rPr>
          <w:rFonts w:ascii="宋体" w:hAnsi="宋体" w:hint="eastAsia"/>
          <w:szCs w:val="21"/>
        </w:rPr>
        <w:t>年</w:t>
      </w:r>
      <w:r w:rsidRPr="00982E19">
        <w:rPr>
          <w:rFonts w:ascii="宋体" w:hAnsi="宋体"/>
          <w:szCs w:val="21"/>
        </w:rPr>
        <w:t>5</w:t>
      </w:r>
      <w:r w:rsidRPr="00982E19">
        <w:rPr>
          <w:rFonts w:ascii="宋体" w:hAnsi="宋体" w:hint="eastAsia"/>
          <w:szCs w:val="21"/>
        </w:rPr>
        <w:t>月</w:t>
      </w:r>
      <w:r>
        <w:rPr>
          <w:rFonts w:ascii="宋体" w:hAnsi="宋体"/>
          <w:szCs w:val="21"/>
        </w:rPr>
        <w:t>28</w:t>
      </w:r>
      <w:r w:rsidRPr="00982E19">
        <w:rPr>
          <w:rFonts w:ascii="宋体" w:hAnsi="宋体" w:hint="eastAsia"/>
          <w:szCs w:val="21"/>
        </w:rPr>
        <w:t>日</w:t>
      </w:r>
      <w:r>
        <w:rPr>
          <w:rFonts w:ascii="宋体" w:hAnsi="宋体" w:hint="eastAsia"/>
          <w:szCs w:val="21"/>
        </w:rPr>
        <w:t>（周二）下</w:t>
      </w:r>
      <w:r w:rsidRPr="00982E19">
        <w:rPr>
          <w:rFonts w:ascii="宋体" w:hAnsi="宋体" w:hint="eastAsia"/>
          <w:szCs w:val="21"/>
        </w:rPr>
        <w:t>午</w:t>
      </w:r>
      <w:r>
        <w:rPr>
          <w:rFonts w:ascii="宋体" w:hAnsi="宋体"/>
          <w:szCs w:val="21"/>
        </w:rPr>
        <w:t>2</w:t>
      </w:r>
      <w:r w:rsidRPr="00982E19">
        <w:rPr>
          <w:rFonts w:ascii="宋体" w:hAnsi="宋体" w:hint="eastAsia"/>
          <w:szCs w:val="21"/>
        </w:rPr>
        <w:t>：</w:t>
      </w:r>
      <w:r w:rsidRPr="00982E19">
        <w:rPr>
          <w:rFonts w:ascii="宋体" w:hAnsi="宋体"/>
          <w:szCs w:val="21"/>
        </w:rPr>
        <w:t xml:space="preserve">00 – </w:t>
      </w:r>
      <w:r>
        <w:rPr>
          <w:rFonts w:ascii="宋体" w:hAnsi="宋体"/>
          <w:szCs w:val="21"/>
        </w:rPr>
        <w:t>6</w:t>
      </w:r>
      <w:r w:rsidRPr="00982E19">
        <w:rPr>
          <w:rFonts w:ascii="宋体" w:hAnsi="宋体" w:hint="eastAsia"/>
          <w:szCs w:val="21"/>
        </w:rPr>
        <w:t>：</w:t>
      </w:r>
      <w:r>
        <w:rPr>
          <w:rFonts w:ascii="宋体"/>
          <w:szCs w:val="21"/>
        </w:rPr>
        <w:t>0</w:t>
      </w:r>
      <w:r w:rsidRPr="00982E19">
        <w:rPr>
          <w:rFonts w:ascii="宋体" w:hAnsi="宋体"/>
          <w:szCs w:val="21"/>
        </w:rPr>
        <w:t xml:space="preserve">0 </w:t>
      </w:r>
    </w:p>
    <w:p w:rsidR="007E5AFA" w:rsidRDefault="007E5AFA" w:rsidP="001A38F1">
      <w:pPr>
        <w:rPr>
          <w:rFonts w:ascii="宋体"/>
          <w:b/>
          <w:bCs/>
          <w:szCs w:val="21"/>
        </w:rPr>
      </w:pPr>
    </w:p>
    <w:p w:rsidR="007E5AFA" w:rsidRPr="00982E19" w:rsidRDefault="007E5AFA" w:rsidP="001A38F1">
      <w:pPr>
        <w:rPr>
          <w:rFonts w:ascii="宋体"/>
          <w:b/>
          <w:bCs/>
          <w:szCs w:val="21"/>
        </w:rPr>
      </w:pPr>
      <w:r w:rsidRPr="00982E19">
        <w:rPr>
          <w:rFonts w:ascii="宋体" w:hAnsi="宋体" w:hint="eastAsia"/>
          <w:b/>
          <w:bCs/>
          <w:szCs w:val="21"/>
        </w:rPr>
        <w:t>三、答辩程序</w:t>
      </w:r>
    </w:p>
    <w:p w:rsidR="007E5AFA" w:rsidRPr="00982E19" w:rsidRDefault="007E5AFA" w:rsidP="001A38F1">
      <w:pPr>
        <w:rPr>
          <w:rFonts w:ascii="宋体"/>
          <w:szCs w:val="21"/>
        </w:rPr>
      </w:pPr>
      <w:r w:rsidRPr="00982E19">
        <w:rPr>
          <w:rFonts w:ascii="宋体" w:hAnsi="宋体"/>
          <w:szCs w:val="21"/>
        </w:rPr>
        <w:t xml:space="preserve">1. </w:t>
      </w:r>
      <w:r w:rsidRPr="00982E19">
        <w:rPr>
          <w:rFonts w:ascii="宋体" w:hAnsi="宋体" w:hint="eastAsia"/>
          <w:szCs w:val="21"/>
        </w:rPr>
        <w:t>个人称述（</w:t>
      </w:r>
      <w:r w:rsidRPr="00982E19">
        <w:rPr>
          <w:rFonts w:ascii="宋体" w:hAnsi="宋体"/>
          <w:szCs w:val="21"/>
        </w:rPr>
        <w:t>3</w:t>
      </w:r>
      <w:r w:rsidRPr="00982E19">
        <w:rPr>
          <w:rFonts w:ascii="宋体" w:hAnsi="宋体" w:hint="eastAsia"/>
          <w:szCs w:val="21"/>
        </w:rPr>
        <w:t>分钟）</w:t>
      </w:r>
    </w:p>
    <w:p w:rsidR="007E5AFA" w:rsidRPr="00982E19" w:rsidRDefault="007E5AFA" w:rsidP="001A38F1">
      <w:pPr>
        <w:ind w:firstLine="570"/>
        <w:rPr>
          <w:rFonts w:ascii="宋体"/>
          <w:szCs w:val="21"/>
        </w:rPr>
      </w:pPr>
      <w:r w:rsidRPr="00982E19">
        <w:rPr>
          <w:rFonts w:ascii="宋体" w:hAnsi="宋体" w:hint="eastAsia"/>
          <w:szCs w:val="21"/>
        </w:rPr>
        <w:t>主要内容包括该论文的主要观点、创新之处和研究价值等。</w:t>
      </w:r>
    </w:p>
    <w:p w:rsidR="007E5AFA" w:rsidRPr="00982E19" w:rsidRDefault="007E5AFA" w:rsidP="001A38F1">
      <w:pPr>
        <w:rPr>
          <w:rFonts w:ascii="宋体"/>
          <w:szCs w:val="21"/>
        </w:rPr>
      </w:pPr>
      <w:r w:rsidRPr="00982E19">
        <w:rPr>
          <w:rFonts w:ascii="宋体" w:hAnsi="宋体"/>
          <w:szCs w:val="21"/>
        </w:rPr>
        <w:t xml:space="preserve">2. </w:t>
      </w:r>
      <w:r w:rsidRPr="00982E19">
        <w:rPr>
          <w:rFonts w:ascii="宋体" w:hAnsi="宋体" w:hint="eastAsia"/>
          <w:szCs w:val="21"/>
        </w:rPr>
        <w:t>回答问题</w:t>
      </w:r>
      <w:r w:rsidRPr="00982E19">
        <w:rPr>
          <w:rFonts w:ascii="宋体" w:hAnsi="宋体"/>
          <w:szCs w:val="21"/>
        </w:rPr>
        <w:t>(</w:t>
      </w:r>
      <w:r>
        <w:rPr>
          <w:rFonts w:ascii="宋体" w:hAnsi="宋体"/>
          <w:szCs w:val="21"/>
        </w:rPr>
        <w:t>3-</w:t>
      </w:r>
      <w:r w:rsidRPr="00982E19">
        <w:rPr>
          <w:rFonts w:ascii="宋体" w:hAnsi="宋体"/>
          <w:szCs w:val="21"/>
        </w:rPr>
        <w:t>5</w:t>
      </w:r>
      <w:r w:rsidRPr="00982E19">
        <w:rPr>
          <w:rFonts w:ascii="宋体" w:hAnsi="宋体" w:hint="eastAsia"/>
          <w:szCs w:val="21"/>
        </w:rPr>
        <w:t>分钟</w:t>
      </w:r>
      <w:r w:rsidRPr="00982E19">
        <w:rPr>
          <w:rFonts w:ascii="宋体" w:hAnsi="宋体"/>
          <w:szCs w:val="21"/>
        </w:rPr>
        <w:t>)</w:t>
      </w:r>
    </w:p>
    <w:p w:rsidR="007E5AFA" w:rsidRPr="00982E19" w:rsidRDefault="007E5AFA" w:rsidP="001A38F1">
      <w:pPr>
        <w:ind w:firstLine="570"/>
        <w:rPr>
          <w:rFonts w:ascii="宋体"/>
          <w:szCs w:val="21"/>
        </w:rPr>
      </w:pPr>
      <w:r w:rsidRPr="00982E19">
        <w:rPr>
          <w:rFonts w:ascii="宋体" w:hAnsi="宋体" w:hint="eastAsia"/>
          <w:szCs w:val="21"/>
        </w:rPr>
        <w:t>答辩老师提出</w:t>
      </w:r>
      <w:r w:rsidRPr="00982E19">
        <w:rPr>
          <w:rFonts w:ascii="宋体" w:hAnsi="宋体"/>
          <w:szCs w:val="21"/>
        </w:rPr>
        <w:t>2</w:t>
      </w:r>
      <w:r>
        <w:rPr>
          <w:rFonts w:ascii="宋体" w:hAnsi="宋体"/>
          <w:szCs w:val="21"/>
        </w:rPr>
        <w:t>-</w:t>
      </w:r>
      <w:r w:rsidRPr="00982E19">
        <w:rPr>
          <w:rFonts w:ascii="宋体" w:hAnsi="宋体"/>
          <w:szCs w:val="21"/>
        </w:rPr>
        <w:t>3</w:t>
      </w:r>
      <w:r w:rsidRPr="00982E19">
        <w:rPr>
          <w:rFonts w:ascii="宋体" w:hAnsi="宋体" w:hint="eastAsia"/>
          <w:szCs w:val="21"/>
        </w:rPr>
        <w:t>个问题，请答辩者在规定的时间内作答。答辩秘书记录问题和回答的情况，并把握时间限制。</w:t>
      </w:r>
    </w:p>
    <w:p w:rsidR="007E5AFA" w:rsidRPr="00982E19" w:rsidRDefault="007E5AFA" w:rsidP="001A38F1">
      <w:pPr>
        <w:rPr>
          <w:rFonts w:ascii="宋体"/>
          <w:szCs w:val="21"/>
        </w:rPr>
      </w:pPr>
      <w:r w:rsidRPr="00982E19">
        <w:rPr>
          <w:rFonts w:ascii="宋体" w:hAnsi="宋体"/>
          <w:szCs w:val="21"/>
        </w:rPr>
        <w:t xml:space="preserve">3. </w:t>
      </w:r>
      <w:r w:rsidRPr="00982E19">
        <w:rPr>
          <w:rFonts w:ascii="宋体" w:hAnsi="宋体" w:hint="eastAsia"/>
          <w:szCs w:val="21"/>
        </w:rPr>
        <w:t>宣布结果</w:t>
      </w:r>
    </w:p>
    <w:p w:rsidR="007E5AFA" w:rsidRPr="00982E19" w:rsidRDefault="007E5AFA" w:rsidP="001A38F1">
      <w:pPr>
        <w:ind w:firstLine="570"/>
        <w:rPr>
          <w:rFonts w:ascii="宋体"/>
          <w:szCs w:val="21"/>
        </w:rPr>
      </w:pPr>
      <w:r w:rsidRPr="00982E19">
        <w:rPr>
          <w:rFonts w:ascii="宋体" w:hAnsi="宋体" w:hint="eastAsia"/>
          <w:szCs w:val="21"/>
        </w:rPr>
        <w:t>该组全部答辩者答辩完毕之后，退场休息</w:t>
      </w:r>
      <w:r w:rsidRPr="00982E19">
        <w:rPr>
          <w:rFonts w:ascii="宋体" w:hAnsi="宋体"/>
          <w:szCs w:val="21"/>
        </w:rPr>
        <w:t>10</w:t>
      </w:r>
      <w:r w:rsidRPr="00982E19">
        <w:rPr>
          <w:rFonts w:ascii="宋体" w:hAnsi="宋体" w:hint="eastAsia"/>
          <w:szCs w:val="21"/>
        </w:rPr>
        <w:t>分钟。答辩老师商定结果，秘书做好记录。之后，答辩秘书当众宣读答辩者的成绩。</w:t>
      </w:r>
    </w:p>
    <w:p w:rsidR="007E5AFA" w:rsidRDefault="007E5AFA" w:rsidP="001A38F1">
      <w:pPr>
        <w:rPr>
          <w:rFonts w:ascii="宋体"/>
          <w:b/>
          <w:bCs/>
          <w:szCs w:val="21"/>
        </w:rPr>
      </w:pPr>
    </w:p>
    <w:p w:rsidR="007E5AFA" w:rsidRPr="00982E19" w:rsidRDefault="007E5AFA" w:rsidP="001A38F1">
      <w:pPr>
        <w:rPr>
          <w:rFonts w:ascii="宋体"/>
          <w:b/>
          <w:bCs/>
          <w:szCs w:val="21"/>
        </w:rPr>
      </w:pPr>
      <w:r w:rsidRPr="00982E19">
        <w:rPr>
          <w:rFonts w:ascii="宋体" w:hAnsi="宋体" w:hint="eastAsia"/>
          <w:b/>
          <w:bCs/>
          <w:szCs w:val="21"/>
        </w:rPr>
        <w:t>四、论文修改</w:t>
      </w:r>
    </w:p>
    <w:p w:rsidR="007E5AFA" w:rsidRPr="00982E19" w:rsidRDefault="007E5AFA" w:rsidP="00F307B9">
      <w:pPr>
        <w:ind w:firstLine="570"/>
        <w:rPr>
          <w:rFonts w:ascii="宋体"/>
          <w:szCs w:val="21"/>
        </w:rPr>
      </w:pPr>
      <w:r w:rsidRPr="00982E19">
        <w:rPr>
          <w:rFonts w:ascii="宋体" w:hAnsi="宋体" w:hint="eastAsia"/>
          <w:szCs w:val="21"/>
        </w:rPr>
        <w:t>答辩秘书在当日下午将答辩老师的建议反馈给答辩者。</w:t>
      </w:r>
      <w:r>
        <w:rPr>
          <w:rFonts w:ascii="宋体" w:hAnsi="宋体"/>
          <w:szCs w:val="21"/>
        </w:rPr>
        <w:t>2013</w:t>
      </w:r>
      <w:r w:rsidRPr="00982E19">
        <w:rPr>
          <w:rFonts w:ascii="宋体" w:hAnsi="宋体" w:hint="eastAsia"/>
          <w:szCs w:val="21"/>
        </w:rPr>
        <w:t>年</w:t>
      </w:r>
      <w:r w:rsidRPr="00982E19">
        <w:rPr>
          <w:rFonts w:ascii="宋体" w:hAnsi="宋体"/>
          <w:szCs w:val="21"/>
        </w:rPr>
        <w:t>5</w:t>
      </w:r>
      <w:r w:rsidRPr="00982E19">
        <w:rPr>
          <w:rFonts w:ascii="宋体" w:hAnsi="宋体" w:hint="eastAsia"/>
          <w:szCs w:val="21"/>
        </w:rPr>
        <w:t>月</w:t>
      </w:r>
      <w:r>
        <w:rPr>
          <w:rFonts w:ascii="宋体" w:hAnsi="宋体"/>
          <w:szCs w:val="21"/>
        </w:rPr>
        <w:t>29-</w:t>
      </w:r>
      <w:r w:rsidRPr="00982E19">
        <w:rPr>
          <w:rFonts w:ascii="宋体" w:hAnsi="宋体"/>
          <w:szCs w:val="21"/>
        </w:rPr>
        <w:t>5</w:t>
      </w:r>
      <w:r w:rsidRPr="00982E19">
        <w:rPr>
          <w:rFonts w:ascii="宋体" w:hAnsi="宋体" w:hint="eastAsia"/>
          <w:szCs w:val="21"/>
        </w:rPr>
        <w:t>月</w:t>
      </w:r>
      <w:r>
        <w:rPr>
          <w:rFonts w:ascii="宋体" w:hAnsi="宋体"/>
          <w:szCs w:val="21"/>
        </w:rPr>
        <w:t>31</w:t>
      </w:r>
      <w:r w:rsidRPr="00982E19">
        <w:rPr>
          <w:rFonts w:ascii="宋体" w:hAnsi="宋体" w:hint="eastAsia"/>
          <w:szCs w:val="21"/>
        </w:rPr>
        <w:t>日为修改论文的时间，所有答辩者须在</w:t>
      </w:r>
      <w:r w:rsidRPr="00982E19">
        <w:rPr>
          <w:rFonts w:ascii="宋体" w:hAnsi="宋体"/>
          <w:szCs w:val="21"/>
        </w:rPr>
        <w:t>5</w:t>
      </w:r>
      <w:r w:rsidRPr="00982E19">
        <w:rPr>
          <w:rFonts w:ascii="宋体" w:hAnsi="宋体" w:hint="eastAsia"/>
          <w:szCs w:val="21"/>
        </w:rPr>
        <w:t>月</w:t>
      </w:r>
      <w:r>
        <w:rPr>
          <w:rFonts w:ascii="宋体" w:hAnsi="宋体"/>
          <w:szCs w:val="21"/>
        </w:rPr>
        <w:t>31</w:t>
      </w:r>
      <w:r w:rsidRPr="00982E19">
        <w:rPr>
          <w:rFonts w:ascii="宋体" w:hAnsi="宋体" w:hint="eastAsia"/>
          <w:szCs w:val="21"/>
        </w:rPr>
        <w:t>日下午</w:t>
      </w:r>
      <w:r w:rsidRPr="00982E19">
        <w:rPr>
          <w:rFonts w:ascii="宋体" w:hAnsi="宋体"/>
          <w:szCs w:val="21"/>
        </w:rPr>
        <w:t>5</w:t>
      </w:r>
      <w:r w:rsidRPr="00982E19">
        <w:rPr>
          <w:rFonts w:ascii="宋体" w:hAnsi="宋体" w:hint="eastAsia"/>
          <w:szCs w:val="21"/>
        </w:rPr>
        <w:t>点</w:t>
      </w:r>
      <w:r>
        <w:rPr>
          <w:rFonts w:ascii="宋体" w:hAnsi="宋体" w:hint="eastAsia"/>
          <w:szCs w:val="21"/>
        </w:rPr>
        <w:t>之前</w:t>
      </w:r>
      <w:r w:rsidRPr="00982E19">
        <w:rPr>
          <w:rFonts w:ascii="宋体" w:hAnsi="宋体" w:hint="eastAsia"/>
          <w:szCs w:val="21"/>
        </w:rPr>
        <w:t>准时将修改好的论文交给答辩秘书，逾期者将会取消答辩成绩。</w:t>
      </w:r>
    </w:p>
    <w:p w:rsidR="007E5AFA" w:rsidRDefault="007E5AFA" w:rsidP="001A38F1">
      <w:pPr>
        <w:rPr>
          <w:rFonts w:ascii="宋体"/>
          <w:b/>
          <w:bCs/>
          <w:szCs w:val="21"/>
        </w:rPr>
      </w:pPr>
    </w:p>
    <w:p w:rsidR="007E5AFA" w:rsidRPr="00982E19" w:rsidRDefault="007E5AFA" w:rsidP="001A38F1">
      <w:pPr>
        <w:rPr>
          <w:rFonts w:ascii="宋体"/>
          <w:b/>
          <w:bCs/>
          <w:szCs w:val="21"/>
        </w:rPr>
      </w:pPr>
      <w:r w:rsidRPr="00982E19">
        <w:rPr>
          <w:rFonts w:ascii="宋体" w:hAnsi="宋体" w:hint="eastAsia"/>
          <w:b/>
          <w:bCs/>
          <w:szCs w:val="21"/>
        </w:rPr>
        <w:t>五、二次答辩</w:t>
      </w:r>
    </w:p>
    <w:p w:rsidR="007E5AFA" w:rsidRPr="00982E19" w:rsidRDefault="007E5AFA" w:rsidP="00F307B9">
      <w:pPr>
        <w:ind w:firstLine="480"/>
        <w:rPr>
          <w:rFonts w:ascii="宋体"/>
          <w:szCs w:val="21"/>
        </w:rPr>
      </w:pPr>
      <w:r w:rsidRPr="00982E19">
        <w:rPr>
          <w:rFonts w:ascii="宋体" w:hAnsi="宋体" w:hint="eastAsia"/>
          <w:szCs w:val="21"/>
        </w:rPr>
        <w:t>第一次答辩中未通过者或未按时完成毕业论文者将会进行第二次答辩，具体答辩时间另行安排，若该次答辩仍未通过，该生将无法顺利毕业。</w:t>
      </w:r>
    </w:p>
    <w:p w:rsidR="007E5AFA" w:rsidRDefault="007E5AFA" w:rsidP="001A38F1">
      <w:pPr>
        <w:rPr>
          <w:rFonts w:ascii="宋体"/>
          <w:b/>
          <w:bCs/>
          <w:szCs w:val="21"/>
        </w:rPr>
      </w:pPr>
    </w:p>
    <w:p w:rsidR="007E5AFA" w:rsidRDefault="007E5AFA" w:rsidP="001A38F1">
      <w:pPr>
        <w:rPr>
          <w:rFonts w:ascii="宋体"/>
          <w:b/>
          <w:bCs/>
          <w:szCs w:val="21"/>
        </w:rPr>
      </w:pPr>
      <w:r>
        <w:rPr>
          <w:rFonts w:ascii="宋体" w:hAnsi="宋体" w:hint="eastAsia"/>
          <w:b/>
          <w:bCs/>
          <w:szCs w:val="21"/>
        </w:rPr>
        <w:t>六、</w:t>
      </w:r>
      <w:r w:rsidRPr="00982E19">
        <w:rPr>
          <w:rFonts w:ascii="宋体" w:hAnsi="宋体" w:hint="eastAsia"/>
          <w:b/>
          <w:bCs/>
          <w:szCs w:val="21"/>
        </w:rPr>
        <w:t>答辩分组情况：</w:t>
      </w:r>
    </w:p>
    <w:p w:rsidR="007E5AFA" w:rsidRPr="00982E19" w:rsidRDefault="007E5AFA" w:rsidP="004831F7">
      <w:pPr>
        <w:rPr>
          <w:rFonts w:ascii="宋体"/>
          <w:szCs w:val="21"/>
        </w:rPr>
        <w:sectPr w:rsidR="007E5AFA" w:rsidRPr="00982E1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7E5AFA" w:rsidRPr="00982E19" w:rsidRDefault="007E5AFA" w:rsidP="00DD258D">
      <w:pPr>
        <w:rPr>
          <w:rFonts w:ascii="宋体"/>
          <w:szCs w:val="21"/>
        </w:rPr>
        <w:sectPr w:rsidR="007E5AFA" w:rsidRPr="00982E19" w:rsidSect="0092578A">
          <w:type w:val="continuous"/>
          <w:pgSz w:w="11906" w:h="16838"/>
          <w:pgMar w:top="1440" w:right="1800" w:bottom="1091" w:left="1800" w:header="851" w:footer="992" w:gutter="0"/>
          <w:cols w:space="425"/>
          <w:docGrid w:type="lines" w:linePitch="312"/>
        </w:sectPr>
      </w:pPr>
    </w:p>
    <w:p w:rsidR="007E5AFA" w:rsidRPr="001764E3" w:rsidRDefault="007E5AFA" w:rsidP="00DD258D">
      <w:pPr>
        <w:rPr>
          <w:rFonts w:ascii="宋体"/>
          <w:szCs w:val="21"/>
        </w:rPr>
      </w:pPr>
      <w:r w:rsidRPr="001764E3">
        <w:rPr>
          <w:rFonts w:ascii="宋体" w:hAnsi="宋体" w:hint="eastAsia"/>
          <w:szCs w:val="21"/>
        </w:rPr>
        <w:t>第一组</w:t>
      </w:r>
    </w:p>
    <w:p w:rsidR="007E5AFA" w:rsidRPr="001764E3"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-105</w:t>
      </w:r>
      <w:r>
        <w:rPr>
          <w:rFonts w:ascii="宋体" w:hAnsi="宋体"/>
          <w:szCs w:val="21"/>
        </w:rPr>
        <w:t xml:space="preserve">    </w:t>
      </w:r>
      <w:r w:rsidRPr="001764E3">
        <w:rPr>
          <w:rFonts w:ascii="宋体" w:hAnsi="宋体" w:hint="eastAsia"/>
          <w:szCs w:val="21"/>
        </w:rPr>
        <w:t>答辩老师：蒋欣欣、</w:t>
      </w:r>
      <w:r>
        <w:rPr>
          <w:rFonts w:ascii="宋体" w:hAnsi="宋体" w:hint="eastAsia"/>
          <w:szCs w:val="21"/>
        </w:rPr>
        <w:t>王思思</w:t>
      </w:r>
      <w:r>
        <w:rPr>
          <w:rFonts w:ascii="宋体" w:hAnsi="宋体"/>
          <w:szCs w:val="21"/>
        </w:rPr>
        <w:t xml:space="preserve">       </w:t>
      </w:r>
      <w:r w:rsidRPr="001764E3">
        <w:rPr>
          <w:rFonts w:ascii="宋体" w:hAnsi="宋体" w:hint="eastAsia"/>
          <w:szCs w:val="21"/>
        </w:rPr>
        <w:t>秘书：</w:t>
      </w:r>
    </w:p>
    <w:p w:rsidR="007E5AFA" w:rsidRDefault="007E5AFA" w:rsidP="00DD258D">
      <w:pPr>
        <w:rPr>
          <w:rFonts w:ascii="宋体"/>
          <w:szCs w:val="21"/>
        </w:rPr>
      </w:pPr>
    </w:p>
    <w:tbl>
      <w:tblPr>
        <w:tblW w:w="5759" w:type="pct"/>
        <w:jc w:val="center"/>
        <w:tblInd w:w="-126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92"/>
        <w:gridCol w:w="723"/>
        <w:gridCol w:w="905"/>
        <w:gridCol w:w="1070"/>
        <w:gridCol w:w="1906"/>
        <w:gridCol w:w="1906"/>
        <w:gridCol w:w="1906"/>
      </w:tblGrid>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学号</w:t>
            </w:r>
            <w:r w:rsidRPr="006D60AA">
              <w:rPr>
                <w:rFonts w:ascii="宋体" w:hAnsi="宋体" w:cs="宋体"/>
                <w:kern w:val="0"/>
                <w:sz w:val="20"/>
                <w:szCs w:val="20"/>
              </w:rPr>
              <w:t xml:space="preserve"> </w:t>
            </w:r>
          </w:p>
        </w:tc>
        <w:tc>
          <w:tcPr>
            <w:tcW w:w="376"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姓名</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班级</w:t>
            </w:r>
            <w:r w:rsidRPr="006D60AA">
              <w:rPr>
                <w:rFonts w:ascii="宋体" w:hAnsi="宋体" w:cs="宋体"/>
                <w:kern w:val="0"/>
                <w:sz w:val="20"/>
                <w:szCs w:val="20"/>
              </w:rPr>
              <w:t xml:space="preserve"> </w:t>
            </w:r>
          </w:p>
        </w:tc>
        <w:tc>
          <w:tcPr>
            <w:tcW w:w="55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Pr>
                <w:rFonts w:ascii="宋体" w:hAnsi="宋体" w:cs="宋体" w:hint="eastAsia"/>
                <w:kern w:val="0"/>
                <w:sz w:val="20"/>
                <w:szCs w:val="20"/>
              </w:rPr>
              <w:t>指导老师</w:t>
            </w:r>
            <w:r w:rsidRPr="006D60AA">
              <w:rPr>
                <w:rFonts w:ascii="宋体" w:hAnsi="宋体" w:cs="宋体"/>
                <w:kern w:val="0"/>
                <w:sz w:val="20"/>
                <w:szCs w:val="20"/>
              </w:rPr>
              <w:t xml:space="preserve"> </w:t>
            </w:r>
          </w:p>
        </w:tc>
        <w:tc>
          <w:tcPr>
            <w:tcW w:w="99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论文题目</w:t>
            </w:r>
          </w:p>
        </w:tc>
        <w:tc>
          <w:tcPr>
            <w:tcW w:w="992" w:type="pct"/>
            <w:tcBorders>
              <w:top w:val="outset" w:sz="6" w:space="0" w:color="000000"/>
              <w:left w:val="outset" w:sz="6" w:space="0" w:color="000000"/>
              <w:bottom w:val="outset" w:sz="6" w:space="0" w:color="000000"/>
              <w:right w:val="outset" w:sz="6" w:space="0" w:color="000000"/>
            </w:tcBorders>
          </w:tcPr>
          <w:p w:rsidR="007E5AFA" w:rsidRDefault="007E5AFA" w:rsidP="008E084C">
            <w:pPr>
              <w:widowControl/>
              <w:jc w:val="left"/>
              <w:rPr>
                <w:rFonts w:ascii="宋体" w:cs="宋体"/>
                <w:kern w:val="0"/>
                <w:sz w:val="20"/>
                <w:szCs w:val="20"/>
              </w:rPr>
            </w:pPr>
            <w:r>
              <w:rPr>
                <w:rFonts w:ascii="宋体" w:hAnsi="宋体" w:cs="宋体" w:hint="eastAsia"/>
                <w:kern w:val="0"/>
                <w:sz w:val="20"/>
                <w:szCs w:val="20"/>
              </w:rPr>
              <w:t>成绩</w:t>
            </w:r>
          </w:p>
        </w:tc>
        <w:tc>
          <w:tcPr>
            <w:tcW w:w="992" w:type="pct"/>
            <w:tcBorders>
              <w:top w:val="outset" w:sz="6" w:space="0" w:color="000000"/>
              <w:left w:val="outset" w:sz="6" w:space="0" w:color="000000"/>
              <w:bottom w:val="outset" w:sz="6" w:space="0" w:color="000000"/>
              <w:right w:val="outset" w:sz="6" w:space="0" w:color="000000"/>
            </w:tcBorders>
          </w:tcPr>
          <w:p w:rsidR="007E5AFA" w:rsidRDefault="007E5AFA" w:rsidP="008E084C">
            <w:pPr>
              <w:widowControl/>
              <w:jc w:val="left"/>
              <w:rPr>
                <w:rFonts w:ascii="宋体" w:cs="宋体"/>
                <w:kern w:val="0"/>
                <w:sz w:val="20"/>
                <w:szCs w:val="20"/>
              </w:rPr>
            </w:pPr>
            <w:r>
              <w:rPr>
                <w:rFonts w:ascii="宋体" w:hAnsi="宋体" w:cs="宋体" w:hint="eastAsia"/>
                <w:kern w:val="0"/>
                <w:sz w:val="20"/>
                <w:szCs w:val="20"/>
              </w:rPr>
              <w:t>备注</w:t>
            </w: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2008310219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陈艳华</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胡强</w:t>
            </w: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2009250135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张刘磊</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2009310201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唐莹</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2009310202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乔凤</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2009310203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孙荷花</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2009310204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蒋巧华</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2009310205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钟亚辉</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2009310206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陈潇</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2009310207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李贤贤</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2009310208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杨茜</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舒奇志</w:t>
            </w: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2009310210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万婷</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2009310211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胡敏</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2009310212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李维谊</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2009310213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龙晔</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2009310214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李梦</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2009310215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刘燕苹</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2009310216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王满娇</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王建香</w:t>
            </w: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2009310217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王晓瓒</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2009310218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侯利</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2009310219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葛卫林</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2009310220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宁艳娇</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2009310221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曹倩婷</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2009310222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王晓迪</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2009310223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魏杰</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2009310224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罗志强</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041C8D">
        <w:trPr>
          <w:jc w:val="center"/>
        </w:trPr>
        <w:tc>
          <w:tcPr>
            <w:tcW w:w="62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2009310225 </w:t>
            </w:r>
          </w:p>
        </w:tc>
        <w:tc>
          <w:tcPr>
            <w:tcW w:w="37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杨凯峰</w:t>
            </w:r>
            <w:r w:rsidRPr="006D60AA">
              <w:rPr>
                <w:rFonts w:ascii="宋体" w:hAnsi="宋体" w:cs="宋体"/>
                <w:kern w:val="0"/>
                <w:sz w:val="20"/>
                <w:szCs w:val="20"/>
              </w:rPr>
              <w:t xml:space="preserve"> </w:t>
            </w:r>
          </w:p>
        </w:tc>
        <w:tc>
          <w:tcPr>
            <w:tcW w:w="471"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c>
          <w:tcPr>
            <w:tcW w:w="992"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bl>
    <w:p w:rsidR="007E5AFA" w:rsidRDefault="007E5AFA" w:rsidP="00DD258D">
      <w:pPr>
        <w:rPr>
          <w:rFonts w:ascii="宋体"/>
          <w:szCs w:val="21"/>
        </w:rPr>
      </w:pPr>
    </w:p>
    <w:p w:rsidR="007E5AFA" w:rsidRDefault="007E5AFA" w:rsidP="00DD258D">
      <w:pPr>
        <w:rPr>
          <w:rFonts w:ascii="宋体"/>
          <w:szCs w:val="21"/>
        </w:rPr>
      </w:pPr>
    </w:p>
    <w:p w:rsidR="007E5AFA" w:rsidRPr="001764E3" w:rsidRDefault="007E5AFA" w:rsidP="00DD258D">
      <w:pPr>
        <w:rPr>
          <w:rFonts w:ascii="宋体"/>
          <w:szCs w:val="21"/>
        </w:rPr>
        <w:sectPr w:rsidR="007E5AFA" w:rsidRPr="001764E3" w:rsidSect="00C41B07">
          <w:type w:val="continuous"/>
          <w:pgSz w:w="11906" w:h="16838" w:code="9"/>
          <w:pgMar w:top="1440" w:right="1797" w:bottom="1440" w:left="1797" w:header="851" w:footer="992" w:gutter="0"/>
          <w:cols w:space="425"/>
          <w:docGrid w:type="lines" w:linePitch="312"/>
        </w:sectPr>
      </w:pPr>
    </w:p>
    <w:p w:rsidR="007E5AFA" w:rsidRPr="001764E3" w:rsidRDefault="007E5AFA" w:rsidP="00DD258D">
      <w:pPr>
        <w:rPr>
          <w:rFonts w:ascii="宋体"/>
          <w:szCs w:val="21"/>
        </w:rPr>
      </w:pPr>
      <w:r w:rsidRPr="001764E3">
        <w:rPr>
          <w:rFonts w:ascii="宋体" w:hAnsi="宋体" w:hint="eastAsia"/>
          <w:szCs w:val="21"/>
        </w:rPr>
        <w:t>第二组</w:t>
      </w:r>
    </w:p>
    <w:p w:rsidR="007E5AFA" w:rsidRPr="00E45BF5"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-106</w:t>
      </w:r>
      <w:r>
        <w:rPr>
          <w:rFonts w:ascii="宋体" w:hAnsi="宋体"/>
          <w:szCs w:val="21"/>
        </w:rPr>
        <w:t xml:space="preserve">     </w:t>
      </w:r>
      <w:r w:rsidRPr="001764E3">
        <w:rPr>
          <w:rFonts w:ascii="宋体" w:hAnsi="宋体" w:hint="eastAsia"/>
          <w:szCs w:val="21"/>
        </w:rPr>
        <w:t>答辩老师：王建香、齐凤丽</w:t>
      </w:r>
      <w:r>
        <w:rPr>
          <w:rFonts w:ascii="宋体" w:hAnsi="宋体"/>
          <w:szCs w:val="21"/>
        </w:rPr>
        <w:t xml:space="preserve">     </w:t>
      </w:r>
      <w:r w:rsidRPr="001764E3">
        <w:rPr>
          <w:rFonts w:ascii="宋体" w:hAnsi="宋体" w:hint="eastAsia"/>
          <w:szCs w:val="21"/>
        </w:rPr>
        <w:t>秘书：</w:t>
      </w:r>
    </w:p>
    <w:tbl>
      <w:tblPr>
        <w:tblW w:w="5315" w:type="pct"/>
        <w:jc w:val="center"/>
        <w:tblInd w:w="-292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80"/>
        <w:gridCol w:w="899"/>
        <w:gridCol w:w="899"/>
        <w:gridCol w:w="899"/>
        <w:gridCol w:w="1981"/>
        <w:gridCol w:w="2155"/>
        <w:gridCol w:w="855"/>
      </w:tblGrid>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学号</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姓名</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班级</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Pr>
                <w:rFonts w:ascii="宋体" w:hAnsi="宋体" w:cs="宋体" w:hint="eastAsia"/>
                <w:kern w:val="0"/>
                <w:sz w:val="20"/>
                <w:szCs w:val="20"/>
              </w:rPr>
              <w:t>指导老师</w:t>
            </w:r>
            <w:r w:rsidRPr="00CC6D0C">
              <w:rPr>
                <w:rFonts w:ascii="宋体" w:hAnsi="宋体" w:cs="宋体"/>
                <w:kern w:val="0"/>
                <w:sz w:val="20"/>
                <w:szCs w:val="20"/>
              </w:rPr>
              <w:t xml:space="preserve"> </w:t>
            </w: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Pr>
                <w:rFonts w:ascii="宋体" w:hAnsi="宋体" w:cs="宋体" w:hint="eastAsia"/>
                <w:kern w:val="0"/>
                <w:sz w:val="20"/>
                <w:szCs w:val="20"/>
              </w:rPr>
              <w:t>论文题目</w:t>
            </w:r>
            <w:r w:rsidRPr="00CC6D0C">
              <w:rPr>
                <w:rFonts w:ascii="宋体" w:hAnsi="宋体" w:cs="宋体"/>
                <w:kern w:val="0"/>
                <w:sz w:val="20"/>
                <w:szCs w:val="20"/>
              </w:rPr>
              <w:t xml:space="preserve"> </w:t>
            </w: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成绩</w:t>
            </w:r>
            <w:r w:rsidRPr="00CC6D0C">
              <w:rPr>
                <w:rFonts w:ascii="宋体" w:hAnsi="宋体" w:cs="宋体"/>
                <w:kern w:val="0"/>
                <w:sz w:val="20"/>
                <w:szCs w:val="20"/>
              </w:rPr>
              <w:t xml:space="preserve"> </w:t>
            </w: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备注</w:t>
            </w:r>
            <w:r w:rsidRPr="00CC6D0C">
              <w:rPr>
                <w:rFonts w:ascii="宋体" w:hAnsi="宋体" w:cs="宋体"/>
                <w:kern w:val="0"/>
                <w:sz w:val="20"/>
                <w:szCs w:val="20"/>
              </w:rPr>
              <w:t xml:space="preserve"> </w:t>
            </w:r>
          </w:p>
        </w:tc>
      </w:tr>
      <w:tr w:rsidR="007E5AFA" w:rsidRPr="006D60AA"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2009310226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叶卡</w:t>
            </w:r>
            <w:r w:rsidRPr="006D60AA">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李秋杨</w:t>
            </w: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2009310227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肖爱国</w:t>
            </w:r>
            <w:r w:rsidRPr="006D60AA">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2009310228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肖瑶</w:t>
            </w:r>
            <w:r w:rsidRPr="006D60AA">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2009370204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廖琴</w:t>
            </w:r>
            <w:r w:rsidRPr="006D60AA">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2009370614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张倩</w:t>
            </w:r>
            <w:r w:rsidRPr="006D60AA">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09</w:t>
            </w:r>
            <w:r w:rsidRPr="006D60AA">
              <w:rPr>
                <w:rFonts w:ascii="宋体" w:hAnsi="宋体" w:cs="宋体" w:hint="eastAsia"/>
                <w:kern w:val="0"/>
                <w:sz w:val="20"/>
                <w:szCs w:val="20"/>
              </w:rPr>
              <w:t>英语</w:t>
            </w:r>
            <w:r w:rsidRPr="006D60AA">
              <w:rPr>
                <w:rFonts w:ascii="宋体" w:hAnsi="宋体" w:cs="宋体"/>
                <w:kern w:val="0"/>
                <w:sz w:val="20"/>
                <w:szCs w:val="20"/>
              </w:rPr>
              <w:t xml:space="preserve">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2009070308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曾思慧</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陈丽颖</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朱凌清</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2009310303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黄院</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2009310304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张宜妆</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2009310305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贺玉婷</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2009310306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高辉</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2009310307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钟敏</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李素琼</w:t>
            </w: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2009310309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彭璇</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2009310310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谢丹阳</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张明丽</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陈程</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2009310313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马艳荣</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2009310314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郝丹</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2009310315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陈璇</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2009310316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唐焰</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2009310317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周娟</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2009310318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郑凤媛</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2009310319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邓燕</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蒋欣欣</w:t>
            </w: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2009310320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杨依然</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8133F1">
        <w:trPr>
          <w:jc w:val="center"/>
        </w:trPr>
        <w:tc>
          <w:tcPr>
            <w:tcW w:w="66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2009310321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胡蓉蓉</w:t>
            </w:r>
            <w:r w:rsidRPr="00CC6D0C">
              <w:rPr>
                <w:rFonts w:ascii="宋体" w:hAnsi="宋体" w:cs="宋体"/>
                <w:kern w:val="0"/>
                <w:sz w:val="20"/>
                <w:szCs w:val="20"/>
              </w:rPr>
              <w:t xml:space="preserve">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50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11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1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82"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bl>
    <w:p w:rsidR="007E5AFA" w:rsidRDefault="007E5AFA" w:rsidP="00DD258D">
      <w:pPr>
        <w:rPr>
          <w:rFonts w:ascii="宋体"/>
          <w:szCs w:val="21"/>
        </w:rPr>
      </w:pPr>
    </w:p>
    <w:p w:rsidR="007E5AFA" w:rsidRPr="00E45BF5" w:rsidRDefault="007E5AFA" w:rsidP="00DD258D">
      <w:pPr>
        <w:rPr>
          <w:rFonts w:ascii="宋体"/>
          <w:szCs w:val="21"/>
        </w:rPr>
        <w:sectPr w:rsidR="007E5AFA" w:rsidRPr="00E45BF5" w:rsidSect="00C41B07">
          <w:type w:val="continuous"/>
          <w:pgSz w:w="11906" w:h="16838"/>
          <w:pgMar w:top="1440" w:right="1797" w:bottom="1440" w:left="1797" w:header="851" w:footer="992" w:gutter="0"/>
          <w:cols w:space="425"/>
          <w:docGrid w:type="lines" w:linePitch="312"/>
        </w:sectPr>
      </w:pPr>
    </w:p>
    <w:p w:rsidR="007E5AFA" w:rsidRPr="001764E3" w:rsidRDefault="007E5AFA" w:rsidP="00DD258D">
      <w:pPr>
        <w:rPr>
          <w:rFonts w:ascii="宋体"/>
          <w:szCs w:val="21"/>
        </w:rPr>
      </w:pPr>
      <w:r w:rsidRPr="001764E3">
        <w:rPr>
          <w:rFonts w:ascii="宋体" w:hAnsi="宋体" w:hint="eastAsia"/>
          <w:szCs w:val="21"/>
        </w:rPr>
        <w:t>第三组</w:t>
      </w:r>
    </w:p>
    <w:p w:rsidR="007E5AFA" w:rsidRPr="001764E3"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-220</w:t>
      </w:r>
      <w:r>
        <w:rPr>
          <w:rFonts w:ascii="宋体" w:hAnsi="宋体"/>
          <w:szCs w:val="21"/>
        </w:rPr>
        <w:t xml:space="preserve">    </w:t>
      </w:r>
      <w:r w:rsidRPr="001764E3">
        <w:rPr>
          <w:rFonts w:ascii="宋体" w:hAnsi="宋体" w:hint="eastAsia"/>
          <w:szCs w:val="21"/>
        </w:rPr>
        <w:t>答辩老师：</w:t>
      </w:r>
      <w:r>
        <w:rPr>
          <w:rFonts w:ascii="宋体" w:hAnsi="宋体" w:hint="eastAsia"/>
          <w:szCs w:val="21"/>
        </w:rPr>
        <w:t>李素琼</w:t>
      </w:r>
      <w:r>
        <w:rPr>
          <w:rFonts w:ascii="宋体" w:hAnsi="宋体"/>
          <w:szCs w:val="21"/>
        </w:rPr>
        <w:t xml:space="preserve"> </w:t>
      </w:r>
      <w:r>
        <w:rPr>
          <w:rFonts w:ascii="宋体" w:hAnsi="宋体" w:hint="eastAsia"/>
          <w:szCs w:val="21"/>
        </w:rPr>
        <w:t>曾军山</w:t>
      </w:r>
      <w:r>
        <w:rPr>
          <w:rFonts w:ascii="宋体" w:hAnsi="宋体"/>
          <w:szCs w:val="21"/>
        </w:rPr>
        <w:t xml:space="preserve">     </w:t>
      </w:r>
      <w:r w:rsidRPr="001764E3">
        <w:rPr>
          <w:rFonts w:ascii="宋体" w:hAnsi="宋体" w:hint="eastAsia"/>
          <w:szCs w:val="21"/>
        </w:rPr>
        <w:t>秘书：</w:t>
      </w:r>
    </w:p>
    <w:tbl>
      <w:tblPr>
        <w:tblW w:w="4488" w:type="pct"/>
        <w:jc w:val="center"/>
        <w:tblInd w:w="-126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88"/>
        <w:gridCol w:w="719"/>
        <w:gridCol w:w="900"/>
        <w:gridCol w:w="1066"/>
        <w:gridCol w:w="1899"/>
        <w:gridCol w:w="831"/>
        <w:gridCol w:w="885"/>
      </w:tblGrid>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学号</w:t>
            </w:r>
            <w:r w:rsidRPr="00CC6D0C">
              <w:rPr>
                <w:rFonts w:ascii="宋体" w:hAnsi="宋体" w:cs="宋体"/>
                <w:kern w:val="0"/>
                <w:sz w:val="20"/>
                <w:szCs w:val="20"/>
              </w:rPr>
              <w:t xml:space="preserve">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姓名</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班级</w:t>
            </w:r>
            <w:r w:rsidRPr="00CC6D0C">
              <w:rPr>
                <w:rFonts w:ascii="宋体" w:hAnsi="宋体" w:cs="宋体"/>
                <w:kern w:val="0"/>
                <w:sz w:val="20"/>
                <w:szCs w:val="20"/>
              </w:rPr>
              <w:t xml:space="preserve">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Pr>
                <w:rFonts w:ascii="宋体" w:hAnsi="宋体" w:cs="宋体" w:hint="eastAsia"/>
                <w:kern w:val="0"/>
                <w:sz w:val="20"/>
                <w:szCs w:val="20"/>
              </w:rPr>
              <w:t>指导老师</w:t>
            </w:r>
            <w:r w:rsidRPr="00CC6D0C">
              <w:rPr>
                <w:rFonts w:ascii="宋体" w:hAnsi="宋体" w:cs="宋体"/>
                <w:kern w:val="0"/>
                <w:sz w:val="20"/>
                <w:szCs w:val="20"/>
              </w:rPr>
              <w:t xml:space="preserve"> </w:t>
            </w: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论文题目</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成绩</w:t>
            </w:r>
            <w:r w:rsidRPr="00CC6D0C">
              <w:rPr>
                <w:rFonts w:ascii="宋体" w:hAnsi="宋体" w:cs="宋体"/>
                <w:kern w:val="0"/>
                <w:sz w:val="20"/>
                <w:szCs w:val="20"/>
              </w:rPr>
              <w:t xml:space="preserve"> </w:t>
            </w: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备注</w:t>
            </w: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2009310322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徐云龙</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蒋欣欣</w:t>
            </w: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2009310323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赵广兵</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2009310325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文琳</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2009310326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周小岚</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2009310327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刘立伟</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2009310328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姜艺</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2009700106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胡佩琦</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胡剑波</w:t>
            </w: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2009800803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王琼花</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2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2008310431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刘娅思</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2009191521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史义玲</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鞠明建</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2009310402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宋丽娜</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2009310403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郭惠海</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2009310404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周瑶瑶</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2009310405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朱荟茹</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2009310406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余芳</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2009310407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王海洪</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王伟清</w:t>
            </w: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2009310408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刘钦</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2009310409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谢红</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2009310410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赵位香</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宾婷</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2009310412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李红</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2009310413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王国会</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2009310414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赵婧云</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2009310415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刘艳</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041C8D">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2009310416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陈姿韵</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bl>
    <w:p w:rsidR="007E5AFA" w:rsidRPr="001764E3" w:rsidRDefault="007E5AFA" w:rsidP="00DD258D">
      <w:pPr>
        <w:rPr>
          <w:rFonts w:ascii="宋体"/>
          <w:szCs w:val="21"/>
        </w:rPr>
      </w:pPr>
    </w:p>
    <w:p w:rsidR="007E5AFA" w:rsidRPr="001764E3" w:rsidRDefault="007E5AFA" w:rsidP="00DD258D">
      <w:pPr>
        <w:rPr>
          <w:rFonts w:ascii="宋体"/>
          <w:szCs w:val="21"/>
        </w:rPr>
      </w:pPr>
      <w:r w:rsidRPr="001764E3">
        <w:rPr>
          <w:rFonts w:ascii="宋体" w:hAnsi="宋体" w:hint="eastAsia"/>
          <w:szCs w:val="21"/>
        </w:rPr>
        <w:t>第四组</w:t>
      </w:r>
    </w:p>
    <w:p w:rsidR="007E5AFA"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-311</w:t>
      </w:r>
      <w:r>
        <w:rPr>
          <w:rFonts w:ascii="宋体" w:hAnsi="宋体"/>
          <w:szCs w:val="21"/>
        </w:rPr>
        <w:t xml:space="preserve">     </w:t>
      </w:r>
      <w:r w:rsidRPr="001764E3">
        <w:rPr>
          <w:rFonts w:ascii="宋体" w:hAnsi="宋体" w:hint="eastAsia"/>
          <w:szCs w:val="21"/>
        </w:rPr>
        <w:t>答辩老师：</w:t>
      </w:r>
      <w:r>
        <w:rPr>
          <w:rFonts w:ascii="宋体" w:hAnsi="宋体" w:hint="eastAsia"/>
          <w:szCs w:val="21"/>
        </w:rPr>
        <w:t>胡剑波</w:t>
      </w:r>
      <w:r w:rsidRPr="001764E3">
        <w:rPr>
          <w:rFonts w:ascii="宋体" w:hAnsi="宋体" w:hint="eastAsia"/>
          <w:szCs w:val="21"/>
        </w:rPr>
        <w:t>、</w:t>
      </w:r>
      <w:r>
        <w:rPr>
          <w:rFonts w:ascii="宋体" w:hAnsi="宋体" w:hint="eastAsia"/>
          <w:szCs w:val="21"/>
        </w:rPr>
        <w:t>盛莉</w:t>
      </w:r>
      <w:r>
        <w:rPr>
          <w:rFonts w:ascii="宋体" w:hAnsi="宋体"/>
          <w:szCs w:val="21"/>
        </w:rPr>
        <w:t xml:space="preserve">   </w:t>
      </w:r>
      <w:r w:rsidRPr="001764E3">
        <w:rPr>
          <w:rFonts w:ascii="宋体" w:hAnsi="宋体" w:hint="eastAsia"/>
          <w:szCs w:val="21"/>
        </w:rPr>
        <w:t>秘书：</w:t>
      </w:r>
    </w:p>
    <w:tbl>
      <w:tblPr>
        <w:tblW w:w="4392" w:type="pct"/>
        <w:jc w:val="center"/>
        <w:tblInd w:w="-126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89"/>
        <w:gridCol w:w="720"/>
        <w:gridCol w:w="900"/>
        <w:gridCol w:w="1065"/>
        <w:gridCol w:w="1899"/>
        <w:gridCol w:w="831"/>
        <w:gridCol w:w="724"/>
      </w:tblGrid>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学号</w:t>
            </w:r>
            <w:r w:rsidRPr="00CC6D0C">
              <w:rPr>
                <w:rFonts w:ascii="宋体" w:hAnsi="宋体" w:cs="宋体"/>
                <w:kern w:val="0"/>
                <w:sz w:val="20"/>
                <w:szCs w:val="20"/>
              </w:rPr>
              <w:t xml:space="preserve">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姓名</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班级</w:t>
            </w:r>
            <w:r w:rsidRPr="00CC6D0C">
              <w:rPr>
                <w:rFonts w:ascii="宋体" w:hAnsi="宋体" w:cs="宋体"/>
                <w:kern w:val="0"/>
                <w:sz w:val="20"/>
                <w:szCs w:val="20"/>
              </w:rPr>
              <w:t xml:space="preserve">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Pr>
                <w:rFonts w:ascii="宋体" w:hAnsi="宋体" w:cs="宋体" w:hint="eastAsia"/>
                <w:kern w:val="0"/>
                <w:sz w:val="20"/>
                <w:szCs w:val="20"/>
              </w:rPr>
              <w:t>指导老师</w:t>
            </w:r>
            <w:r w:rsidRPr="00CC6D0C">
              <w:rPr>
                <w:rFonts w:ascii="宋体" w:hAnsi="宋体" w:cs="宋体"/>
                <w:kern w:val="0"/>
                <w:sz w:val="20"/>
                <w:szCs w:val="20"/>
              </w:rPr>
              <w:t xml:space="preserve"> </w:t>
            </w: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Pr>
                <w:rFonts w:ascii="宋体" w:hAnsi="宋体" w:cs="宋体" w:hint="eastAsia"/>
                <w:kern w:val="0"/>
                <w:sz w:val="20"/>
                <w:szCs w:val="20"/>
              </w:rPr>
              <w:t>论文题目</w:t>
            </w:r>
            <w:r w:rsidRPr="00CC6D0C">
              <w:rPr>
                <w:rFonts w:ascii="宋体" w:hAnsi="宋体" w:cs="宋体"/>
                <w:kern w:val="0"/>
                <w:sz w:val="20"/>
                <w:szCs w:val="20"/>
              </w:rPr>
              <w:t xml:space="preserve"> </w:t>
            </w: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成绩</w:t>
            </w:r>
            <w:r w:rsidRPr="00CC6D0C">
              <w:rPr>
                <w:rFonts w:ascii="宋体" w:hAnsi="宋体" w:cs="宋体"/>
                <w:kern w:val="0"/>
                <w:sz w:val="20"/>
                <w:szCs w:val="20"/>
              </w:rPr>
              <w:t xml:space="preserve"> </w:t>
            </w: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备注</w:t>
            </w: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2009310417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肖艳秋</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王伟清</w:t>
            </w: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2009310418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宋春虹</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2009310419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康贝</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熊毅</w:t>
            </w: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2009310420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刘鸾鸾</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2009310421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任琬婷</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2009310422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刘建杰</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2009310423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李雅静</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2009310424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曾臻</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2009310425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舒振</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2009310426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罗志飞</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2009600310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杨洋</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3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2009191106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袁琳燕</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2009310501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冯凤娇</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r>
              <w:rPr>
                <w:rFonts w:ascii="宋体" w:hAnsi="宋体" w:cs="宋体" w:hint="eastAsia"/>
                <w:kern w:val="0"/>
                <w:sz w:val="20"/>
                <w:szCs w:val="20"/>
              </w:rPr>
              <w:t>吴庄</w:t>
            </w: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2009310502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卞萌萌</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2009310503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李艳斌</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2009310504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肖跃荣</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2009310505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昌果</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2009310506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饶芬</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2009310507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邓姗珊</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2009310508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陈荣</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2009310509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唐翠敏</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3B35EF">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2009310510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陈辉</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2009310523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黄勇</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r>
              <w:rPr>
                <w:rFonts w:ascii="宋体" w:hAnsi="宋体" w:cs="宋体" w:hint="eastAsia"/>
                <w:kern w:val="0"/>
                <w:sz w:val="20"/>
                <w:szCs w:val="20"/>
              </w:rPr>
              <w:t>何煦之</w:t>
            </w: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9031B4">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2009310524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叶勰</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2009310525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龚明</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81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2009370610 </w:t>
            </w:r>
          </w:p>
        </w:tc>
        <w:tc>
          <w:tcPr>
            <w:tcW w:w="49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陈艳</w:t>
            </w:r>
            <w:r w:rsidRPr="00CC6D0C">
              <w:rPr>
                <w:rFonts w:ascii="宋体" w:hAnsi="宋体" w:cs="宋体"/>
                <w:kern w:val="0"/>
                <w:sz w:val="20"/>
                <w:szCs w:val="20"/>
              </w:rPr>
              <w:t xml:space="preserve"> </w:t>
            </w:r>
          </w:p>
        </w:tc>
        <w:tc>
          <w:tcPr>
            <w:tcW w:w="614"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2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96"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67"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494"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bl>
    <w:p w:rsidR="007E5AFA" w:rsidRDefault="007E5AFA" w:rsidP="00DD258D">
      <w:pPr>
        <w:rPr>
          <w:rFonts w:ascii="宋体"/>
          <w:szCs w:val="21"/>
        </w:rPr>
      </w:pPr>
    </w:p>
    <w:p w:rsidR="007E5AFA" w:rsidRPr="001764E3" w:rsidRDefault="007E5AFA" w:rsidP="00DD258D">
      <w:pPr>
        <w:rPr>
          <w:rFonts w:ascii="宋体"/>
          <w:szCs w:val="21"/>
        </w:rPr>
      </w:pPr>
    </w:p>
    <w:p w:rsidR="007E5AFA" w:rsidRDefault="007E5AFA" w:rsidP="00DD258D">
      <w:pPr>
        <w:rPr>
          <w:rFonts w:ascii="宋体"/>
          <w:szCs w:val="21"/>
        </w:rPr>
      </w:pPr>
      <w:r w:rsidRPr="001764E3">
        <w:rPr>
          <w:rFonts w:ascii="宋体" w:hAnsi="宋体" w:hint="eastAsia"/>
          <w:szCs w:val="21"/>
        </w:rPr>
        <w:t>第五组</w:t>
      </w:r>
      <w:r>
        <w:rPr>
          <w:rFonts w:ascii="宋体" w:hAnsi="宋体"/>
          <w:szCs w:val="21"/>
        </w:rPr>
        <w:t xml:space="preserve">   </w:t>
      </w:r>
      <w:r w:rsidRPr="001764E3">
        <w:rPr>
          <w:rFonts w:ascii="宋体" w:hAnsi="宋体" w:hint="eastAsia"/>
          <w:szCs w:val="21"/>
        </w:rPr>
        <w:t>地点：外语楼</w:t>
      </w:r>
      <w:r w:rsidRPr="001764E3">
        <w:rPr>
          <w:rFonts w:ascii="宋体" w:hAnsi="宋体"/>
          <w:szCs w:val="21"/>
        </w:rPr>
        <w:t>-316</w:t>
      </w:r>
      <w:r>
        <w:rPr>
          <w:rFonts w:ascii="宋体" w:hAnsi="宋体"/>
          <w:szCs w:val="21"/>
        </w:rPr>
        <w:t xml:space="preserve">    </w:t>
      </w:r>
      <w:r w:rsidRPr="001764E3">
        <w:rPr>
          <w:rFonts w:ascii="宋体" w:hAnsi="宋体" w:hint="eastAsia"/>
          <w:szCs w:val="21"/>
        </w:rPr>
        <w:t>答辩老师：熊毅、李琳</w:t>
      </w:r>
      <w:r>
        <w:rPr>
          <w:rFonts w:ascii="宋体" w:hAnsi="宋体"/>
          <w:szCs w:val="21"/>
        </w:rPr>
        <w:t xml:space="preserve">    </w:t>
      </w:r>
      <w:r w:rsidRPr="001764E3">
        <w:rPr>
          <w:rFonts w:ascii="宋体" w:hAnsi="宋体" w:hint="eastAsia"/>
          <w:szCs w:val="21"/>
        </w:rPr>
        <w:t>秘书：</w:t>
      </w:r>
    </w:p>
    <w:tbl>
      <w:tblPr>
        <w:tblW w:w="4488" w:type="pct"/>
        <w:jc w:val="center"/>
        <w:tblInd w:w="-126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88"/>
        <w:gridCol w:w="719"/>
        <w:gridCol w:w="900"/>
        <w:gridCol w:w="1066"/>
        <w:gridCol w:w="1899"/>
        <w:gridCol w:w="831"/>
        <w:gridCol w:w="885"/>
      </w:tblGrid>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2009310511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黄春燕</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r>
              <w:rPr>
                <w:rFonts w:ascii="宋体" w:hAnsi="宋体" w:cs="宋体" w:hint="eastAsia"/>
                <w:kern w:val="0"/>
                <w:sz w:val="20"/>
                <w:szCs w:val="20"/>
              </w:rPr>
              <w:t>曾炯巍</w:t>
            </w: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2009310512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张晓君</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2009310513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王甜</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2009310514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hint="eastAsia"/>
                <w:kern w:val="0"/>
                <w:sz w:val="20"/>
                <w:szCs w:val="20"/>
              </w:rPr>
              <w:t>刘丽青</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1E3AA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1E3AA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2009310515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胡婷</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cs="宋体"/>
                <w:kern w:val="0"/>
                <w:sz w:val="20"/>
                <w:szCs w:val="20"/>
              </w:rPr>
              <w:t> </w:t>
            </w: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2009310516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饶漫俐</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2009310517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瞿媛媛</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2009310518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冯彬</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2009310519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喻小纯</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2009310520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朱晓玉</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2009310521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宋芳芳</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r w:rsidR="007E5AFA" w:rsidRPr="00CC6D0C" w:rsidTr="009031B4">
        <w:trPr>
          <w:jc w:val="center"/>
        </w:trPr>
        <w:tc>
          <w:tcPr>
            <w:tcW w:w="793"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2009310522 </w:t>
            </w:r>
          </w:p>
        </w:tc>
        <w:tc>
          <w:tcPr>
            <w:tcW w:w="480"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hint="eastAsia"/>
                <w:kern w:val="0"/>
                <w:sz w:val="20"/>
                <w:szCs w:val="20"/>
              </w:rPr>
              <w:t>李秀秀</w:t>
            </w:r>
            <w:r w:rsidRPr="00CC6D0C">
              <w:rPr>
                <w:rFonts w:ascii="宋体" w:hAnsi="宋体" w:cs="宋体"/>
                <w:kern w:val="0"/>
                <w:sz w:val="20"/>
                <w:szCs w:val="20"/>
              </w:rPr>
              <w:t xml:space="preserve"> </w:t>
            </w:r>
          </w:p>
        </w:tc>
        <w:tc>
          <w:tcPr>
            <w:tcW w:w="601"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09</w:t>
            </w:r>
            <w:r w:rsidRPr="00CC6D0C">
              <w:rPr>
                <w:rFonts w:ascii="宋体" w:hAnsi="宋体" w:cs="宋体" w:hint="eastAsia"/>
                <w:kern w:val="0"/>
                <w:sz w:val="20"/>
                <w:szCs w:val="20"/>
              </w:rPr>
              <w:t>英语</w:t>
            </w:r>
            <w:r w:rsidRPr="00CC6D0C">
              <w:rPr>
                <w:rFonts w:ascii="宋体" w:hAnsi="宋体" w:cs="宋体"/>
                <w:kern w:val="0"/>
                <w:sz w:val="20"/>
                <w:szCs w:val="20"/>
              </w:rPr>
              <w:t xml:space="preserve">4 </w:t>
            </w:r>
          </w:p>
        </w:tc>
        <w:tc>
          <w:tcPr>
            <w:tcW w:w="712"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1268"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7E5AFA" w:rsidRPr="00CC6D0C" w:rsidRDefault="007E5AFA" w:rsidP="008E084C">
            <w:pPr>
              <w:widowControl/>
              <w:jc w:val="left"/>
              <w:rPr>
                <w:rFonts w:ascii="宋体" w:hAnsi="宋体" w:cs="宋体"/>
                <w:kern w:val="0"/>
                <w:sz w:val="20"/>
                <w:szCs w:val="20"/>
              </w:rPr>
            </w:pPr>
          </w:p>
        </w:tc>
        <w:tc>
          <w:tcPr>
            <w:tcW w:w="591" w:type="pct"/>
            <w:tcBorders>
              <w:top w:val="outset" w:sz="6" w:space="0" w:color="000000"/>
              <w:left w:val="outset" w:sz="6" w:space="0" w:color="000000"/>
              <w:bottom w:val="outset" w:sz="6" w:space="0" w:color="000000"/>
              <w:right w:val="outset" w:sz="6" w:space="0" w:color="000000"/>
            </w:tcBorders>
            <w:vAlign w:val="center"/>
          </w:tcPr>
          <w:p w:rsidR="007E5AFA" w:rsidRPr="00CC6D0C" w:rsidRDefault="007E5AFA" w:rsidP="008E084C">
            <w:pPr>
              <w:widowControl/>
              <w:jc w:val="left"/>
              <w:rPr>
                <w:rFonts w:ascii="宋体" w:hAnsi="宋体" w:cs="宋体"/>
                <w:kern w:val="0"/>
                <w:sz w:val="20"/>
                <w:szCs w:val="20"/>
              </w:rPr>
            </w:pPr>
            <w:r w:rsidRPr="00CC6D0C">
              <w:rPr>
                <w:rFonts w:ascii="宋体" w:hAnsi="宋体" w:cs="宋体"/>
                <w:kern w:val="0"/>
                <w:sz w:val="20"/>
                <w:szCs w:val="20"/>
              </w:rPr>
              <w:t xml:space="preserve">  </w:t>
            </w:r>
          </w:p>
        </w:tc>
      </w:tr>
    </w:tbl>
    <w:p w:rsidR="007E5AFA" w:rsidRDefault="007E5AFA" w:rsidP="003B35EF"/>
    <w:tbl>
      <w:tblPr>
        <w:tblW w:w="4471" w:type="pct"/>
        <w:jc w:val="center"/>
        <w:tblInd w:w="-59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94"/>
        <w:gridCol w:w="721"/>
        <w:gridCol w:w="1799"/>
        <w:gridCol w:w="1453"/>
        <w:gridCol w:w="829"/>
        <w:gridCol w:w="829"/>
        <w:gridCol w:w="634"/>
      </w:tblGrid>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2009960201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陈龙</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何煦之</w:t>
            </w: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2009960202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邓正国</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2009960203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付晓波</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2009960204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黎娟</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2009960205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陈梦玲</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2009960206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彭珊珊</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2009960207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周莉</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丁建江</w:t>
            </w: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2009960208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杨玲</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2009960209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欧阳佳</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2009960210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殷嘉徽</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2009960211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饶智慧</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2009960212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傅卫美</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2009960213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伍慧琳</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783906">
        <w:trPr>
          <w:jc w:val="center"/>
        </w:trPr>
        <w:tc>
          <w:tcPr>
            <w:tcW w:w="80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2009960214 </w:t>
            </w:r>
          </w:p>
        </w:tc>
        <w:tc>
          <w:tcPr>
            <w:tcW w:w="4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李秀林</w:t>
            </w:r>
            <w:r w:rsidRPr="006D60AA">
              <w:rPr>
                <w:rFonts w:ascii="宋体" w:hAnsi="宋体" w:cs="宋体"/>
                <w:kern w:val="0"/>
                <w:sz w:val="20"/>
                <w:szCs w:val="20"/>
              </w:rPr>
              <w:t xml:space="preserve"> </w:t>
            </w:r>
          </w:p>
        </w:tc>
        <w:tc>
          <w:tcPr>
            <w:tcW w:w="120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97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5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25"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bl>
    <w:p w:rsidR="007E5AFA" w:rsidRPr="008133F1" w:rsidRDefault="007E5AFA" w:rsidP="00DD258D"/>
    <w:p w:rsidR="007E5AFA" w:rsidRPr="001764E3" w:rsidRDefault="007E5AFA" w:rsidP="00DD258D">
      <w:pPr>
        <w:rPr>
          <w:rFonts w:ascii="宋体"/>
          <w:szCs w:val="21"/>
        </w:rPr>
      </w:pPr>
      <w:r w:rsidRPr="001764E3">
        <w:rPr>
          <w:rFonts w:ascii="宋体" w:hAnsi="宋体" w:hint="eastAsia"/>
          <w:szCs w:val="21"/>
        </w:rPr>
        <w:t>第六组</w:t>
      </w:r>
    </w:p>
    <w:p w:rsidR="007E5AFA" w:rsidRPr="001764E3"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-317</w:t>
      </w:r>
      <w:r>
        <w:rPr>
          <w:rFonts w:ascii="宋体" w:hAnsi="宋体"/>
          <w:szCs w:val="21"/>
        </w:rPr>
        <w:t xml:space="preserve">       </w:t>
      </w:r>
      <w:r w:rsidRPr="001764E3">
        <w:rPr>
          <w:rFonts w:ascii="宋体" w:hAnsi="宋体" w:hint="eastAsia"/>
          <w:szCs w:val="21"/>
        </w:rPr>
        <w:t>答辩老师：</w:t>
      </w:r>
      <w:r>
        <w:rPr>
          <w:rFonts w:ascii="宋体" w:hAnsi="宋体" w:hint="eastAsia"/>
          <w:szCs w:val="21"/>
        </w:rPr>
        <w:t>王伟清</w:t>
      </w:r>
      <w:r w:rsidRPr="001764E3">
        <w:rPr>
          <w:rFonts w:ascii="宋体" w:hAnsi="宋体" w:hint="eastAsia"/>
          <w:szCs w:val="21"/>
        </w:rPr>
        <w:t>、刘永利</w:t>
      </w:r>
      <w:r>
        <w:rPr>
          <w:rFonts w:ascii="宋体" w:hAnsi="宋体"/>
          <w:szCs w:val="21"/>
        </w:rPr>
        <w:t xml:space="preserve">     </w:t>
      </w:r>
      <w:r w:rsidRPr="001764E3">
        <w:rPr>
          <w:rFonts w:ascii="宋体" w:hAnsi="宋体" w:hint="eastAsia"/>
          <w:szCs w:val="21"/>
        </w:rPr>
        <w:t>秘书：</w:t>
      </w:r>
    </w:p>
    <w:tbl>
      <w:tblPr>
        <w:tblW w:w="5029" w:type="pct"/>
        <w:jc w:val="center"/>
        <w:tblInd w:w="-83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14"/>
        <w:gridCol w:w="720"/>
        <w:gridCol w:w="1800"/>
        <w:gridCol w:w="1259"/>
        <w:gridCol w:w="1621"/>
        <w:gridCol w:w="888"/>
        <w:gridCol w:w="888"/>
      </w:tblGrid>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2009960215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谭湉</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丁建江</w:t>
            </w: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2009960216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海韵</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2009960217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康艳辉</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2009960218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吴晓婷</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2009960219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郑凯</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周敏</w:t>
            </w: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2009960220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姚柳依</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2009960221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王利</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2009960222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匡佑苗</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2009960223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沈佳佳</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2009960224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刘淑君</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2009960225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赵芬</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2009960226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黎利</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2009960227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张洁</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2009960228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吴湘雅</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2009960229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张玛丽</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1</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2009960301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张善思</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2009960302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杨家书</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马识途</w:t>
            </w: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2009960303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余浩</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2009960304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谭茜</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马识途</w:t>
            </w: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2009960305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陈姚</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2009960306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曾佳</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2009960307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罗兴亚</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2009960308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禹媛</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2009960309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皮利勤</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2009960310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欧丹</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r w:rsidR="007E5AFA" w:rsidRPr="006D60AA" w:rsidTr="00783906">
        <w:trPr>
          <w:jc w:val="center"/>
        </w:trPr>
        <w:tc>
          <w:tcPr>
            <w:tcW w:w="7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2009960311 </w:t>
            </w:r>
          </w:p>
        </w:tc>
        <w:tc>
          <w:tcPr>
            <w:tcW w:w="4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汤霞</w:t>
            </w:r>
            <w:r w:rsidRPr="006D60AA">
              <w:rPr>
                <w:rFonts w:ascii="宋体" w:hAnsi="宋体" w:cs="宋体"/>
                <w:kern w:val="0"/>
                <w:sz w:val="20"/>
                <w:szCs w:val="20"/>
              </w:rPr>
              <w:t xml:space="preserve"> </w:t>
            </w:r>
          </w:p>
        </w:tc>
        <w:tc>
          <w:tcPr>
            <w:tcW w:w="107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96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9" w:type="pct"/>
            <w:tcBorders>
              <w:top w:val="outset" w:sz="6" w:space="0" w:color="000000"/>
              <w:left w:val="outset" w:sz="6" w:space="0" w:color="000000"/>
              <w:bottom w:val="outset" w:sz="6" w:space="0" w:color="000000"/>
              <w:right w:val="outset" w:sz="6" w:space="0" w:color="000000"/>
            </w:tcBorders>
          </w:tcPr>
          <w:p w:rsidR="007E5AFA" w:rsidRPr="006D60AA" w:rsidRDefault="007E5AFA" w:rsidP="008E084C">
            <w:pPr>
              <w:widowControl/>
              <w:jc w:val="left"/>
              <w:rPr>
                <w:rFonts w:ascii="宋体" w:hAnsi="宋体" w:cs="宋体"/>
                <w:kern w:val="0"/>
                <w:sz w:val="20"/>
                <w:szCs w:val="20"/>
              </w:rPr>
            </w:pPr>
          </w:p>
        </w:tc>
      </w:tr>
    </w:tbl>
    <w:p w:rsidR="007E5AFA" w:rsidRPr="001764E3" w:rsidRDefault="007E5AFA" w:rsidP="00DD258D">
      <w:pPr>
        <w:rPr>
          <w:rFonts w:ascii="宋体"/>
          <w:szCs w:val="21"/>
        </w:rPr>
      </w:pPr>
    </w:p>
    <w:p w:rsidR="007E5AFA" w:rsidRPr="001764E3" w:rsidRDefault="007E5AFA" w:rsidP="00DD258D">
      <w:pPr>
        <w:rPr>
          <w:rFonts w:ascii="宋体"/>
          <w:szCs w:val="21"/>
        </w:rPr>
      </w:pPr>
      <w:r w:rsidRPr="001764E3">
        <w:rPr>
          <w:rFonts w:ascii="宋体" w:hAnsi="宋体" w:hint="eastAsia"/>
          <w:szCs w:val="21"/>
        </w:rPr>
        <w:t>第七组</w:t>
      </w:r>
    </w:p>
    <w:p w:rsidR="007E5AFA" w:rsidRPr="001764E3"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-318</w:t>
      </w:r>
      <w:r>
        <w:rPr>
          <w:rFonts w:ascii="宋体" w:hAnsi="宋体"/>
          <w:szCs w:val="21"/>
        </w:rPr>
        <w:t xml:space="preserve">     </w:t>
      </w:r>
      <w:r w:rsidRPr="001764E3">
        <w:rPr>
          <w:rFonts w:ascii="宋体" w:hAnsi="宋体" w:hint="eastAsia"/>
          <w:szCs w:val="21"/>
        </w:rPr>
        <w:t>答辩老师：李秋杨、阳栋</w:t>
      </w:r>
      <w:r>
        <w:rPr>
          <w:rFonts w:ascii="宋体" w:hAnsi="宋体"/>
          <w:szCs w:val="21"/>
        </w:rPr>
        <w:t xml:space="preserve">    </w:t>
      </w:r>
      <w:r w:rsidRPr="001764E3">
        <w:rPr>
          <w:rFonts w:ascii="宋体" w:hAnsi="宋体" w:hint="eastAsia"/>
          <w:szCs w:val="21"/>
        </w:rPr>
        <w:t>秘书：</w:t>
      </w:r>
    </w:p>
    <w:tbl>
      <w:tblPr>
        <w:tblW w:w="5000" w:type="pct"/>
        <w:jc w:val="center"/>
        <w:tblInd w:w="-14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158"/>
        <w:gridCol w:w="717"/>
        <w:gridCol w:w="1747"/>
        <w:gridCol w:w="1308"/>
        <w:gridCol w:w="1907"/>
        <w:gridCol w:w="829"/>
        <w:gridCol w:w="676"/>
      </w:tblGrid>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2009960312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黄萍</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马识途</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2009960313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钟娟</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2009960314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梁笑添</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周芬芳</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2009960315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汪汀</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2009960316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胡琼</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2009960317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刘容昭</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2009960318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伍结媛</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2009960319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李亚玲</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2009960320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张金娥</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2009960321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王莹颖</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2009960322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刘丹</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2009960323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王紫薇</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2009960324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包婧娴</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2009960325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陈姣香</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2009960326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李文婷</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曾军山</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2009960327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蔡婵娟</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2009960328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夏诗雨</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2009960329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唐君君</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2</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2009960401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黄楚杰</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r w:rsidRPr="006D60AA">
              <w:rPr>
                <w:rFonts w:ascii="宋体" w:hAnsi="宋体" w:cs="宋体" w:hint="eastAsia"/>
                <w:kern w:val="0"/>
                <w:sz w:val="20"/>
                <w:szCs w:val="20"/>
              </w:rPr>
              <w:t>出国</w:t>
            </w: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2009960402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赵思源</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2009960403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唐爽</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2009960404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肖素琴</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2009960405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戴智姣</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2009960406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苏红</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2009960407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文磊丽</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2009960408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乐宁雪</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FE58C9">
        <w:trPr>
          <w:jc w:val="center"/>
        </w:trPr>
        <w:tc>
          <w:tcPr>
            <w:tcW w:w="69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2009960409 </w:t>
            </w:r>
          </w:p>
        </w:tc>
        <w:tc>
          <w:tcPr>
            <w:tcW w:w="430"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汤祎</w:t>
            </w:r>
            <w:r w:rsidRPr="006D60AA">
              <w:rPr>
                <w:rFonts w:ascii="宋体" w:hAnsi="宋体" w:cs="宋体"/>
                <w:kern w:val="0"/>
                <w:sz w:val="20"/>
                <w:szCs w:val="20"/>
              </w:rPr>
              <w:t xml:space="preserve"> </w:t>
            </w:r>
          </w:p>
        </w:tc>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8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胡波</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9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07"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bl>
    <w:p w:rsidR="007E5AFA" w:rsidRDefault="007E5AFA" w:rsidP="00DD258D">
      <w:pPr>
        <w:rPr>
          <w:rFonts w:ascii="宋体"/>
          <w:szCs w:val="21"/>
        </w:rPr>
      </w:pPr>
    </w:p>
    <w:p w:rsidR="007E5AFA" w:rsidRDefault="007E5AFA" w:rsidP="00DD258D">
      <w:pPr>
        <w:rPr>
          <w:rFonts w:ascii="宋体"/>
          <w:szCs w:val="21"/>
        </w:rPr>
      </w:pPr>
    </w:p>
    <w:p w:rsidR="007E5AFA" w:rsidRPr="001764E3" w:rsidRDefault="007E5AFA" w:rsidP="00DD258D">
      <w:pPr>
        <w:rPr>
          <w:rFonts w:ascii="宋体"/>
          <w:szCs w:val="21"/>
        </w:rPr>
      </w:pPr>
      <w:r w:rsidRPr="001764E3">
        <w:rPr>
          <w:rFonts w:ascii="宋体" w:hAnsi="宋体" w:hint="eastAsia"/>
          <w:szCs w:val="21"/>
        </w:rPr>
        <w:t>第八组</w:t>
      </w:r>
    </w:p>
    <w:p w:rsidR="007E5AFA" w:rsidRPr="001764E3"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-319</w:t>
      </w:r>
      <w:r>
        <w:rPr>
          <w:rFonts w:ascii="宋体" w:hAnsi="宋体"/>
          <w:szCs w:val="21"/>
        </w:rPr>
        <w:t xml:space="preserve">     </w:t>
      </w:r>
      <w:r w:rsidRPr="001764E3">
        <w:rPr>
          <w:rFonts w:ascii="宋体" w:hAnsi="宋体" w:hint="eastAsia"/>
          <w:szCs w:val="21"/>
        </w:rPr>
        <w:t>答辩老师：周敏、马识途</w:t>
      </w:r>
      <w:r>
        <w:rPr>
          <w:rFonts w:ascii="宋体" w:hAnsi="宋体"/>
          <w:szCs w:val="21"/>
        </w:rPr>
        <w:t xml:space="preserve">    </w:t>
      </w:r>
      <w:r w:rsidRPr="001764E3">
        <w:rPr>
          <w:rFonts w:ascii="宋体" w:hAnsi="宋体" w:hint="eastAsia"/>
          <w:szCs w:val="21"/>
        </w:rPr>
        <w:t>秘书：</w:t>
      </w:r>
    </w:p>
    <w:tbl>
      <w:tblPr>
        <w:tblW w:w="4721" w:type="pct"/>
        <w:jc w:val="center"/>
        <w:tblInd w:w="-83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16"/>
        <w:gridCol w:w="720"/>
        <w:gridCol w:w="1801"/>
        <w:gridCol w:w="1248"/>
        <w:gridCol w:w="1259"/>
        <w:gridCol w:w="830"/>
        <w:gridCol w:w="803"/>
      </w:tblGrid>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2009960410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周金华</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胡波</w:t>
            </w: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2009960411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伍柯</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2009960412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黄亚飞</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2009960413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周露</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2009960414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宁晶晶</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2009960415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王亚蔓</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2009960416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黄灵芝</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2009960417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龙锦辉</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2009960418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谢思园</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2009960419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刘艳琼</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2009960420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谷晶</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2009960421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肖阳</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蒋意</w:t>
            </w: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2009960422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卢薇</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2009960423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杨帅</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2009960424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刘君佩</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2009960425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王桂花</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2009960426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刘谦</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2009960427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陈婷</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2009960428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张倩</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2009960429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袁多</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3</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2009960501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袁春雄</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2009960502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彭雄</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2009960503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谌路洁</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2009960504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卢伟</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阳栋</w:t>
            </w: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2009960505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李晶晶</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470D3F">
        <w:trPr>
          <w:jc w:val="center"/>
        </w:trPr>
        <w:tc>
          <w:tcPr>
            <w:tcW w:w="77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2009960506 </w:t>
            </w:r>
          </w:p>
        </w:tc>
        <w:tc>
          <w:tcPr>
            <w:tcW w:w="45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谢小红</w:t>
            </w:r>
            <w:r w:rsidRPr="006D60AA">
              <w:rPr>
                <w:rFonts w:ascii="宋体" w:hAnsi="宋体" w:cs="宋体"/>
                <w:kern w:val="0"/>
                <w:sz w:val="20"/>
                <w:szCs w:val="20"/>
              </w:rPr>
              <w:t xml:space="preserve"> </w:t>
            </w:r>
          </w:p>
        </w:tc>
        <w:tc>
          <w:tcPr>
            <w:tcW w:w="114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79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9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2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10"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bl>
    <w:p w:rsidR="007E5AFA" w:rsidRDefault="007E5AFA" w:rsidP="00DD258D">
      <w:pPr>
        <w:rPr>
          <w:rFonts w:ascii="宋体"/>
          <w:szCs w:val="21"/>
        </w:rPr>
      </w:pPr>
    </w:p>
    <w:p w:rsidR="007E5AFA" w:rsidRDefault="007E5AFA" w:rsidP="00DD258D">
      <w:pPr>
        <w:rPr>
          <w:rFonts w:ascii="宋体"/>
          <w:szCs w:val="21"/>
        </w:rPr>
      </w:pPr>
    </w:p>
    <w:p w:rsidR="007E5AFA" w:rsidRPr="001764E3" w:rsidRDefault="007E5AFA" w:rsidP="00DD258D">
      <w:pPr>
        <w:rPr>
          <w:rFonts w:ascii="宋体"/>
          <w:szCs w:val="21"/>
        </w:rPr>
      </w:pPr>
      <w:r w:rsidRPr="001764E3">
        <w:rPr>
          <w:rFonts w:ascii="宋体" w:hAnsi="宋体" w:hint="eastAsia"/>
          <w:szCs w:val="21"/>
        </w:rPr>
        <w:t>第九组</w:t>
      </w:r>
    </w:p>
    <w:p w:rsidR="007E5AFA"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-320</w:t>
      </w:r>
      <w:r>
        <w:rPr>
          <w:rFonts w:ascii="宋体" w:hAnsi="宋体"/>
          <w:szCs w:val="21"/>
        </w:rPr>
        <w:t xml:space="preserve">     </w:t>
      </w:r>
      <w:r w:rsidRPr="001764E3">
        <w:rPr>
          <w:rFonts w:ascii="宋体" w:hAnsi="宋体" w:hint="eastAsia"/>
          <w:szCs w:val="21"/>
        </w:rPr>
        <w:t>答辩老师：丁建江、</w:t>
      </w:r>
      <w:r>
        <w:rPr>
          <w:rFonts w:ascii="宋体" w:hAnsi="宋体" w:hint="eastAsia"/>
          <w:szCs w:val="21"/>
        </w:rPr>
        <w:t>侯晟</w:t>
      </w:r>
      <w:r>
        <w:rPr>
          <w:rFonts w:ascii="宋体" w:hAnsi="宋体"/>
          <w:szCs w:val="21"/>
        </w:rPr>
        <w:t xml:space="preserve">  </w:t>
      </w:r>
      <w:r w:rsidRPr="001764E3">
        <w:rPr>
          <w:rFonts w:ascii="宋体" w:hAnsi="宋体" w:hint="eastAsia"/>
          <w:szCs w:val="21"/>
        </w:rPr>
        <w:t>秘书：</w:t>
      </w:r>
    </w:p>
    <w:tbl>
      <w:tblPr>
        <w:tblW w:w="4554" w:type="pct"/>
        <w:jc w:val="center"/>
        <w:tblInd w:w="-64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61"/>
        <w:gridCol w:w="830"/>
        <w:gridCol w:w="1745"/>
        <w:gridCol w:w="1251"/>
        <w:gridCol w:w="1161"/>
        <w:gridCol w:w="830"/>
        <w:gridCol w:w="720"/>
      </w:tblGrid>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2009960507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梁佳颖</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阳栋</w:t>
            </w: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2009960508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吴娜</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2009960509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左姣姣</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2009960510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蒋洁娟</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2009960511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廖海英</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2009960512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乃佳雯</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2009960515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张秀林</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2009960516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黄蓉</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2009960517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彭鲜</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2009960518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喻梦姣</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李琳</w:t>
            </w: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2009960519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陆亚辉</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2009960520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刘凯</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2009960521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许美</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2009960522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袁静</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2009960523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张雯莉</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2009960524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秦宇蕾</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r w:rsidRPr="006D60AA">
              <w:rPr>
                <w:rFonts w:ascii="宋体" w:hAnsi="宋体" w:cs="宋体" w:hint="eastAsia"/>
                <w:kern w:val="0"/>
                <w:sz w:val="20"/>
                <w:szCs w:val="20"/>
              </w:rPr>
              <w:t>出国</w:t>
            </w: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2009960525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阳颖超</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2009960526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米智超</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2009960527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杨果</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2009960528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刘茜子</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4</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2009960513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蔡隽</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陈宇平</w:t>
            </w: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2009960514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欧阳宁心</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2009960601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李创</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2009960602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谢让</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2009960603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李杭雪</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2009960604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万甜甜</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69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2009960605 </w:t>
            </w: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李林</w:t>
            </w:r>
            <w:r w:rsidRPr="006D60AA">
              <w:rPr>
                <w:rFonts w:ascii="宋体" w:hAnsi="宋体" w:cs="宋体"/>
                <w:kern w:val="0"/>
                <w:sz w:val="20"/>
                <w:szCs w:val="20"/>
              </w:rPr>
              <w:t xml:space="preserve"> </w:t>
            </w:r>
          </w:p>
        </w:tc>
        <w:tc>
          <w:tcPr>
            <w:tcW w:w="114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82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764"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4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474" w:type="pct"/>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bl>
    <w:p w:rsidR="007E5AFA" w:rsidRPr="001764E3" w:rsidRDefault="007E5AFA" w:rsidP="00DD258D">
      <w:pPr>
        <w:rPr>
          <w:rFonts w:ascii="宋体"/>
          <w:szCs w:val="21"/>
        </w:rPr>
      </w:pPr>
    </w:p>
    <w:p w:rsidR="007E5AFA" w:rsidRPr="001764E3" w:rsidRDefault="007E5AFA" w:rsidP="00DD258D">
      <w:pPr>
        <w:rPr>
          <w:rFonts w:ascii="宋体"/>
          <w:szCs w:val="21"/>
        </w:rPr>
      </w:pPr>
      <w:r w:rsidRPr="001764E3">
        <w:rPr>
          <w:rFonts w:ascii="宋体" w:hAnsi="宋体" w:hint="eastAsia"/>
          <w:szCs w:val="21"/>
        </w:rPr>
        <w:t>第十组</w:t>
      </w:r>
    </w:p>
    <w:p w:rsidR="007E5AFA" w:rsidRDefault="007E5AFA" w:rsidP="00DD258D">
      <w:pPr>
        <w:rPr>
          <w:rFonts w:ascii="宋体"/>
          <w:szCs w:val="21"/>
        </w:rPr>
      </w:pPr>
      <w:r w:rsidRPr="001764E3">
        <w:rPr>
          <w:rFonts w:ascii="宋体" w:hAnsi="宋体" w:hint="eastAsia"/>
          <w:szCs w:val="21"/>
        </w:rPr>
        <w:t>地点：外语楼</w:t>
      </w:r>
      <w:r w:rsidRPr="001764E3">
        <w:rPr>
          <w:rFonts w:ascii="宋体" w:hAnsi="宋体"/>
          <w:szCs w:val="21"/>
        </w:rPr>
        <w:t>-321</w:t>
      </w:r>
      <w:r>
        <w:rPr>
          <w:rFonts w:ascii="宋体" w:hAnsi="宋体"/>
          <w:szCs w:val="21"/>
        </w:rPr>
        <w:t xml:space="preserve">     </w:t>
      </w:r>
      <w:r w:rsidRPr="001764E3">
        <w:rPr>
          <w:rFonts w:ascii="宋体" w:hAnsi="宋体" w:hint="eastAsia"/>
          <w:szCs w:val="21"/>
        </w:rPr>
        <w:t>答辩老师：</w:t>
      </w:r>
      <w:r>
        <w:rPr>
          <w:rFonts w:ascii="宋体" w:hAnsi="宋体" w:hint="eastAsia"/>
          <w:szCs w:val="21"/>
        </w:rPr>
        <w:t>曾炯巍</w:t>
      </w:r>
      <w:r>
        <w:rPr>
          <w:rFonts w:ascii="宋体" w:hAnsi="宋体"/>
          <w:szCs w:val="21"/>
        </w:rPr>
        <w:t xml:space="preserve"> </w:t>
      </w:r>
      <w:r>
        <w:rPr>
          <w:rFonts w:ascii="宋体" w:hAnsi="宋体" w:hint="eastAsia"/>
          <w:szCs w:val="21"/>
        </w:rPr>
        <w:t>蒋意</w:t>
      </w:r>
      <w:r>
        <w:rPr>
          <w:rFonts w:ascii="宋体" w:hAnsi="宋体"/>
          <w:szCs w:val="21"/>
        </w:rPr>
        <w:t xml:space="preserve">    </w:t>
      </w:r>
      <w:r w:rsidRPr="001764E3">
        <w:rPr>
          <w:rFonts w:ascii="宋体" w:hAnsi="宋体" w:hint="eastAsia"/>
          <w:szCs w:val="21"/>
        </w:rPr>
        <w:t>秘书：</w:t>
      </w:r>
    </w:p>
    <w:tbl>
      <w:tblPr>
        <w:tblW w:w="4272" w:type="pct"/>
        <w:jc w:val="center"/>
        <w:tblInd w:w="-46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491"/>
        <w:gridCol w:w="831"/>
        <w:gridCol w:w="1880"/>
        <w:gridCol w:w="830"/>
        <w:gridCol w:w="830"/>
        <w:gridCol w:w="830"/>
        <w:gridCol w:w="435"/>
      </w:tblGrid>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2009960606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尹莉</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陈宇平</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2009960607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刘敏</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2009960608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尹雨灵</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2009960609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李初</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2009960610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陶佳</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2009960611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李希</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刘永利</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2009960612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欧娟</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2009960613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高阳</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2009960614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庞晓</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2009960615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郑丹</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2009960616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黄旭望</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2009960617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石诗礞</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2009960618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张娟</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2009960619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唐瑾</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2009960620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刘于蓝</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2009960621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易丹丹</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2009960622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张艳青</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2009960623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罗茜</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齐凤丽</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2009960624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翁重阳</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2009960625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资玉姣</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2009960626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徐志娟</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2009960627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邓立辉</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2009960628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王婧宇</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5</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2008962227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黎齐华</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2009960701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宋晨隽</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47"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2009960702 </w:t>
            </w:r>
          </w:p>
        </w:tc>
        <w:tc>
          <w:tcPr>
            <w:tcW w:w="583"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周亮</w:t>
            </w:r>
            <w:r w:rsidRPr="006D60AA">
              <w:rPr>
                <w:rFonts w:ascii="宋体" w:hAnsi="宋体" w:cs="宋体"/>
                <w:kern w:val="0"/>
                <w:sz w:val="20"/>
                <w:szCs w:val="20"/>
              </w:rPr>
              <w:t xml:space="preserve"> </w:t>
            </w:r>
          </w:p>
        </w:tc>
        <w:tc>
          <w:tcPr>
            <w:tcW w:w="1319"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2"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bl>
    <w:p w:rsidR="007E5AFA" w:rsidRDefault="007E5AFA" w:rsidP="00DD258D">
      <w:pPr>
        <w:rPr>
          <w:rFonts w:ascii="宋体"/>
          <w:szCs w:val="21"/>
        </w:rPr>
      </w:pPr>
    </w:p>
    <w:p w:rsidR="007E5AFA" w:rsidRDefault="007E5AFA" w:rsidP="00DD258D">
      <w:pPr>
        <w:rPr>
          <w:rFonts w:ascii="宋体"/>
          <w:szCs w:val="21"/>
        </w:rPr>
      </w:pPr>
      <w:r>
        <w:rPr>
          <w:rFonts w:ascii="宋体" w:hAnsi="宋体" w:hint="eastAsia"/>
          <w:szCs w:val="21"/>
        </w:rPr>
        <w:t>第十一组</w:t>
      </w:r>
    </w:p>
    <w:p w:rsidR="007E5AFA" w:rsidRPr="001764E3" w:rsidRDefault="007E5AFA" w:rsidP="00DD258D">
      <w:pPr>
        <w:rPr>
          <w:rFonts w:ascii="宋体"/>
          <w:szCs w:val="21"/>
        </w:rPr>
      </w:pPr>
      <w:r>
        <w:rPr>
          <w:rFonts w:ascii="宋体" w:hAnsi="宋体" w:hint="eastAsia"/>
          <w:szCs w:val="21"/>
        </w:rPr>
        <w:t>地点：外语楼</w:t>
      </w:r>
      <w:r>
        <w:rPr>
          <w:rFonts w:ascii="宋体" w:hAnsi="宋体"/>
          <w:szCs w:val="21"/>
        </w:rPr>
        <w:t xml:space="preserve">322          </w:t>
      </w:r>
      <w:r>
        <w:rPr>
          <w:rFonts w:ascii="宋体" w:hAnsi="宋体" w:hint="eastAsia"/>
          <w:szCs w:val="21"/>
        </w:rPr>
        <w:t>答辩老师：</w:t>
      </w:r>
      <w:r w:rsidRPr="001764E3">
        <w:rPr>
          <w:rFonts w:ascii="宋体" w:hAnsi="宋体" w:hint="eastAsia"/>
          <w:szCs w:val="21"/>
        </w:rPr>
        <w:t>何煦之、周芬芳</w:t>
      </w:r>
      <w:r>
        <w:rPr>
          <w:rFonts w:ascii="宋体" w:hAnsi="宋体"/>
          <w:szCs w:val="21"/>
        </w:rPr>
        <w:t xml:space="preserve">   </w:t>
      </w:r>
      <w:r>
        <w:rPr>
          <w:rFonts w:ascii="宋体" w:hAnsi="宋体" w:hint="eastAsia"/>
          <w:szCs w:val="21"/>
        </w:rPr>
        <w:t>秘书：</w:t>
      </w:r>
    </w:p>
    <w:tbl>
      <w:tblPr>
        <w:tblW w:w="4249" w:type="pct"/>
        <w:jc w:val="center"/>
        <w:tblInd w:w="-42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458"/>
        <w:gridCol w:w="834"/>
        <w:gridCol w:w="1880"/>
        <w:gridCol w:w="829"/>
        <w:gridCol w:w="829"/>
        <w:gridCol w:w="829"/>
        <w:gridCol w:w="430"/>
      </w:tblGrid>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2009960703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谢孟希</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齐凤丽</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2009960704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章文婕</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2009960705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周萼</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2009960706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侯芙容</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侯晟</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2009960707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谭惠匀</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2009960708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李纯</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2009960709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杨彩云</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2009960710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袁婷玉</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2009960711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柏芬</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2009960712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彭叶</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2009960713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黄诗蕾</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2009960714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秦思思</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2009960715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邓赞红</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2009960716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黄艺</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2009960717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唐文奇</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2009960718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张昱</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r>
              <w:rPr>
                <w:rFonts w:ascii="宋体" w:hAnsi="宋体" w:cs="宋体" w:hint="eastAsia"/>
                <w:kern w:val="0"/>
                <w:sz w:val="20"/>
                <w:szCs w:val="20"/>
              </w:rPr>
              <w:t>王思思</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cs="宋体"/>
                <w:kern w:val="0"/>
                <w:sz w:val="20"/>
                <w:szCs w:val="20"/>
              </w:rPr>
              <w:t> </w:t>
            </w: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2009960719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杨春艳</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2009960720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彭小丽</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2009960721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张倩</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2009960722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李海兵</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2009960723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周美丹</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2009960724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曾珏</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2009960725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邓春艳</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2009960726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詹许君</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2009960727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王语仪</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r w:rsidR="007E5AFA" w:rsidRPr="006D60AA" w:rsidTr="008E084C">
        <w:trPr>
          <w:jc w:val="center"/>
        </w:trPr>
        <w:tc>
          <w:tcPr>
            <w:tcW w:w="102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2009960728 </w:t>
            </w:r>
          </w:p>
        </w:tc>
        <w:tc>
          <w:tcPr>
            <w:tcW w:w="588"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hint="eastAsia"/>
                <w:kern w:val="0"/>
                <w:sz w:val="20"/>
                <w:szCs w:val="20"/>
              </w:rPr>
              <w:t>余佳</w:t>
            </w:r>
            <w:r w:rsidRPr="006D60AA">
              <w:rPr>
                <w:rFonts w:ascii="宋体" w:hAnsi="宋体" w:cs="宋体"/>
                <w:kern w:val="0"/>
                <w:sz w:val="20"/>
                <w:szCs w:val="20"/>
              </w:rPr>
              <w:t xml:space="preserve"> </w:t>
            </w:r>
          </w:p>
        </w:tc>
        <w:tc>
          <w:tcPr>
            <w:tcW w:w="1326"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2009</w:t>
            </w:r>
            <w:r w:rsidRPr="006D60AA">
              <w:rPr>
                <w:rFonts w:ascii="宋体" w:hAnsi="宋体" w:cs="宋体" w:hint="eastAsia"/>
                <w:kern w:val="0"/>
                <w:sz w:val="20"/>
                <w:szCs w:val="20"/>
              </w:rPr>
              <w:t>英语</w:t>
            </w:r>
            <w:r w:rsidRPr="006D60AA">
              <w:rPr>
                <w:rFonts w:ascii="宋体" w:hAnsi="宋体" w:cs="宋体"/>
                <w:kern w:val="0"/>
                <w:sz w:val="20"/>
                <w:szCs w:val="20"/>
              </w:rPr>
              <w:t>6</w:t>
            </w:r>
            <w:r w:rsidRPr="006D60AA">
              <w:rPr>
                <w:rFonts w:ascii="宋体" w:hAnsi="宋体" w:cs="宋体" w:hint="eastAsia"/>
                <w:kern w:val="0"/>
                <w:sz w:val="20"/>
                <w:szCs w:val="20"/>
              </w:rPr>
              <w:t>班</w:t>
            </w:r>
            <w:r w:rsidRPr="006D60AA">
              <w:rPr>
                <w:rFonts w:ascii="宋体" w:hAnsi="宋体" w:cs="宋体"/>
                <w:kern w:val="0"/>
                <w:sz w:val="20"/>
                <w:szCs w:val="20"/>
              </w:rPr>
              <w:t>(</w:t>
            </w:r>
            <w:r w:rsidRPr="006D60AA">
              <w:rPr>
                <w:rFonts w:ascii="宋体" w:hAnsi="宋体" w:cs="宋体" w:hint="eastAsia"/>
                <w:kern w:val="0"/>
                <w:sz w:val="20"/>
                <w:szCs w:val="20"/>
              </w:rPr>
              <w:t>兴</w:t>
            </w:r>
            <w:r w:rsidRPr="006D60AA">
              <w:rPr>
                <w:rFonts w:ascii="宋体" w:hAnsi="宋体" w:cs="宋体"/>
                <w:kern w:val="0"/>
                <w:sz w:val="20"/>
                <w:szCs w:val="20"/>
              </w:rPr>
              <w:t xml:space="preserve">) </w:t>
            </w: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585" w:type="pct"/>
            <w:tcBorders>
              <w:top w:val="outset" w:sz="6" w:space="0" w:color="000000"/>
              <w:left w:val="outset" w:sz="6" w:space="0" w:color="000000"/>
              <w:bottom w:val="outset" w:sz="6" w:space="0" w:color="000000"/>
              <w:right w:val="outset" w:sz="6" w:space="0" w:color="000000"/>
            </w:tcBorders>
            <w:noWrap/>
            <w:vAlign w:val="center"/>
          </w:tcPr>
          <w:p w:rsidR="007E5AFA" w:rsidRPr="006D60AA" w:rsidRDefault="007E5AFA" w:rsidP="008E084C">
            <w:pPr>
              <w:widowControl/>
              <w:jc w:val="left"/>
              <w:rPr>
                <w:rFonts w:ascii="宋体" w:hAnsi="宋体" w:cs="宋体"/>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E5AFA" w:rsidRPr="006D60AA" w:rsidRDefault="007E5AFA" w:rsidP="008E084C">
            <w:pPr>
              <w:widowControl/>
              <w:jc w:val="left"/>
              <w:rPr>
                <w:rFonts w:ascii="宋体" w:hAnsi="宋体" w:cs="宋体"/>
                <w:kern w:val="0"/>
                <w:sz w:val="20"/>
                <w:szCs w:val="20"/>
              </w:rPr>
            </w:pPr>
            <w:r w:rsidRPr="006D60AA">
              <w:rPr>
                <w:rFonts w:ascii="宋体" w:hAnsi="宋体" w:cs="宋体"/>
                <w:kern w:val="0"/>
                <w:sz w:val="20"/>
                <w:szCs w:val="20"/>
              </w:rPr>
              <w:t xml:space="preserve">  </w:t>
            </w:r>
          </w:p>
        </w:tc>
      </w:tr>
    </w:tbl>
    <w:p w:rsidR="007E5AFA" w:rsidRPr="001764E3" w:rsidRDefault="007E5AFA" w:rsidP="00DD258D">
      <w:pPr>
        <w:rPr>
          <w:szCs w:val="21"/>
        </w:rPr>
      </w:pPr>
    </w:p>
    <w:sectPr w:rsidR="007E5AFA" w:rsidRPr="001764E3" w:rsidSect="002A1E49">
      <w:type w:val="continuous"/>
      <w:pgSz w:w="11906" w:h="16838"/>
      <w:pgMar w:top="1440" w:right="1797" w:bottom="1246"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FA" w:rsidRDefault="007E5AFA">
      <w:r>
        <w:separator/>
      </w:r>
    </w:p>
  </w:endnote>
  <w:endnote w:type="continuationSeparator" w:id="0">
    <w:p w:rsidR="007E5AFA" w:rsidRDefault="007E5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FA" w:rsidRDefault="007E5AFA">
      <w:r>
        <w:separator/>
      </w:r>
    </w:p>
  </w:footnote>
  <w:footnote w:type="continuationSeparator" w:id="0">
    <w:p w:rsidR="007E5AFA" w:rsidRDefault="007E5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rsidP="002A38D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FA" w:rsidRDefault="007E5A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D56"/>
    <w:multiLevelType w:val="hybridMultilevel"/>
    <w:tmpl w:val="DB4ECDEA"/>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146B08EC"/>
    <w:multiLevelType w:val="hybridMultilevel"/>
    <w:tmpl w:val="CDE8F9C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1CB23A5"/>
    <w:multiLevelType w:val="hybridMultilevel"/>
    <w:tmpl w:val="0AE2C1B8"/>
    <w:lvl w:ilvl="0" w:tplc="611A767C">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F370D4B"/>
    <w:multiLevelType w:val="hybridMultilevel"/>
    <w:tmpl w:val="669AA370"/>
    <w:lvl w:ilvl="0" w:tplc="0409000F">
      <w:start w:val="1"/>
      <w:numFmt w:val="decimal"/>
      <w:lvlText w:val="%1."/>
      <w:lvlJc w:val="left"/>
      <w:pPr>
        <w:tabs>
          <w:tab w:val="num" w:pos="900"/>
        </w:tabs>
        <w:ind w:left="9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A853ECE"/>
    <w:multiLevelType w:val="hybridMultilevel"/>
    <w:tmpl w:val="63E2752A"/>
    <w:lvl w:ilvl="0" w:tplc="0409000F">
      <w:start w:val="1"/>
      <w:numFmt w:val="decimal"/>
      <w:lvlText w:val="%1."/>
      <w:lvlJc w:val="left"/>
      <w:pPr>
        <w:tabs>
          <w:tab w:val="num" w:pos="900"/>
        </w:tabs>
        <w:ind w:left="9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4854736B"/>
    <w:multiLevelType w:val="hybridMultilevel"/>
    <w:tmpl w:val="228A8AFC"/>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19B5D4F"/>
    <w:multiLevelType w:val="hybridMultilevel"/>
    <w:tmpl w:val="F978F398"/>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1F7"/>
    <w:rsid w:val="00005E66"/>
    <w:rsid w:val="0002638B"/>
    <w:rsid w:val="00041C8D"/>
    <w:rsid w:val="00055CA3"/>
    <w:rsid w:val="00060CB9"/>
    <w:rsid w:val="000803C0"/>
    <w:rsid w:val="000934D3"/>
    <w:rsid w:val="000E0CCD"/>
    <w:rsid w:val="000E73D0"/>
    <w:rsid w:val="00101D99"/>
    <w:rsid w:val="00101E86"/>
    <w:rsid w:val="00110B95"/>
    <w:rsid w:val="00116E1E"/>
    <w:rsid w:val="001340D5"/>
    <w:rsid w:val="00134F30"/>
    <w:rsid w:val="00154C6C"/>
    <w:rsid w:val="00155B4E"/>
    <w:rsid w:val="001764E3"/>
    <w:rsid w:val="00187444"/>
    <w:rsid w:val="001A38F1"/>
    <w:rsid w:val="001A64D6"/>
    <w:rsid w:val="001B76E6"/>
    <w:rsid w:val="001C646B"/>
    <w:rsid w:val="001E07C6"/>
    <w:rsid w:val="001E2472"/>
    <w:rsid w:val="001E3AAC"/>
    <w:rsid w:val="001F5A65"/>
    <w:rsid w:val="001F777C"/>
    <w:rsid w:val="002025CF"/>
    <w:rsid w:val="00232D1D"/>
    <w:rsid w:val="00257B19"/>
    <w:rsid w:val="002657BB"/>
    <w:rsid w:val="00266DB7"/>
    <w:rsid w:val="0027601F"/>
    <w:rsid w:val="002A1E49"/>
    <w:rsid w:val="002A38D2"/>
    <w:rsid w:val="002A45A0"/>
    <w:rsid w:val="002B4600"/>
    <w:rsid w:val="002D2EF2"/>
    <w:rsid w:val="002E5AD5"/>
    <w:rsid w:val="00373D08"/>
    <w:rsid w:val="0039556B"/>
    <w:rsid w:val="003A302B"/>
    <w:rsid w:val="003B35EF"/>
    <w:rsid w:val="003C0364"/>
    <w:rsid w:val="003C6293"/>
    <w:rsid w:val="003C6C6C"/>
    <w:rsid w:val="003D4970"/>
    <w:rsid w:val="004101DF"/>
    <w:rsid w:val="00433BB5"/>
    <w:rsid w:val="004428A7"/>
    <w:rsid w:val="00470D3F"/>
    <w:rsid w:val="004829A7"/>
    <w:rsid w:val="004831F7"/>
    <w:rsid w:val="004865C4"/>
    <w:rsid w:val="004F01E6"/>
    <w:rsid w:val="004F7447"/>
    <w:rsid w:val="00505B51"/>
    <w:rsid w:val="00524BEA"/>
    <w:rsid w:val="005270C4"/>
    <w:rsid w:val="00550A6C"/>
    <w:rsid w:val="00553EE8"/>
    <w:rsid w:val="00556090"/>
    <w:rsid w:val="00573386"/>
    <w:rsid w:val="005C19F9"/>
    <w:rsid w:val="005E133D"/>
    <w:rsid w:val="005E2969"/>
    <w:rsid w:val="0061795E"/>
    <w:rsid w:val="00620D79"/>
    <w:rsid w:val="00622E4E"/>
    <w:rsid w:val="00627D54"/>
    <w:rsid w:val="00636290"/>
    <w:rsid w:val="00646874"/>
    <w:rsid w:val="006A2E04"/>
    <w:rsid w:val="006B2124"/>
    <w:rsid w:val="006B6528"/>
    <w:rsid w:val="006D60AA"/>
    <w:rsid w:val="007015C5"/>
    <w:rsid w:val="00711612"/>
    <w:rsid w:val="00712A41"/>
    <w:rsid w:val="0071709D"/>
    <w:rsid w:val="00761E4B"/>
    <w:rsid w:val="00766C0C"/>
    <w:rsid w:val="00783906"/>
    <w:rsid w:val="00784049"/>
    <w:rsid w:val="00785DDA"/>
    <w:rsid w:val="0079320C"/>
    <w:rsid w:val="00795C09"/>
    <w:rsid w:val="00795DBC"/>
    <w:rsid w:val="007A3F17"/>
    <w:rsid w:val="007B2636"/>
    <w:rsid w:val="007D68B0"/>
    <w:rsid w:val="007E0089"/>
    <w:rsid w:val="007E5AFA"/>
    <w:rsid w:val="007F0832"/>
    <w:rsid w:val="007F5BC8"/>
    <w:rsid w:val="00802ACA"/>
    <w:rsid w:val="008133F1"/>
    <w:rsid w:val="00832470"/>
    <w:rsid w:val="00837F56"/>
    <w:rsid w:val="008666A7"/>
    <w:rsid w:val="00881624"/>
    <w:rsid w:val="008857E0"/>
    <w:rsid w:val="008B52E5"/>
    <w:rsid w:val="008C0A18"/>
    <w:rsid w:val="008C0F07"/>
    <w:rsid w:val="008E084C"/>
    <w:rsid w:val="008F2F6E"/>
    <w:rsid w:val="009031B4"/>
    <w:rsid w:val="00911E55"/>
    <w:rsid w:val="00913ED0"/>
    <w:rsid w:val="009152D8"/>
    <w:rsid w:val="0092578A"/>
    <w:rsid w:val="00934302"/>
    <w:rsid w:val="00960335"/>
    <w:rsid w:val="00966FBA"/>
    <w:rsid w:val="009715BE"/>
    <w:rsid w:val="009749B2"/>
    <w:rsid w:val="00982E19"/>
    <w:rsid w:val="0098474C"/>
    <w:rsid w:val="00985EDF"/>
    <w:rsid w:val="00987510"/>
    <w:rsid w:val="00991D96"/>
    <w:rsid w:val="009A309A"/>
    <w:rsid w:val="009A5A9E"/>
    <w:rsid w:val="009B208A"/>
    <w:rsid w:val="009B6E8E"/>
    <w:rsid w:val="009C6849"/>
    <w:rsid w:val="009D338C"/>
    <w:rsid w:val="009E0AE0"/>
    <w:rsid w:val="00A15F1F"/>
    <w:rsid w:val="00A260E6"/>
    <w:rsid w:val="00A348D5"/>
    <w:rsid w:val="00A37D62"/>
    <w:rsid w:val="00A44353"/>
    <w:rsid w:val="00A70EB2"/>
    <w:rsid w:val="00A80AC4"/>
    <w:rsid w:val="00AB20EF"/>
    <w:rsid w:val="00AB5673"/>
    <w:rsid w:val="00AC04A4"/>
    <w:rsid w:val="00AC5AF0"/>
    <w:rsid w:val="00AD125B"/>
    <w:rsid w:val="00AF24ED"/>
    <w:rsid w:val="00AF4B7D"/>
    <w:rsid w:val="00B019B9"/>
    <w:rsid w:val="00B02FA7"/>
    <w:rsid w:val="00B13F59"/>
    <w:rsid w:val="00B25992"/>
    <w:rsid w:val="00B36ADC"/>
    <w:rsid w:val="00B62655"/>
    <w:rsid w:val="00B938D5"/>
    <w:rsid w:val="00B961F0"/>
    <w:rsid w:val="00BA0EE3"/>
    <w:rsid w:val="00BA7C4F"/>
    <w:rsid w:val="00BB490B"/>
    <w:rsid w:val="00BC3FFF"/>
    <w:rsid w:val="00C04785"/>
    <w:rsid w:val="00C04A9A"/>
    <w:rsid w:val="00C13749"/>
    <w:rsid w:val="00C23BEB"/>
    <w:rsid w:val="00C26EBA"/>
    <w:rsid w:val="00C41B07"/>
    <w:rsid w:val="00C45DD6"/>
    <w:rsid w:val="00C71BF5"/>
    <w:rsid w:val="00C80A51"/>
    <w:rsid w:val="00C93ABF"/>
    <w:rsid w:val="00CA4514"/>
    <w:rsid w:val="00CB342D"/>
    <w:rsid w:val="00CC1C86"/>
    <w:rsid w:val="00CC6D0C"/>
    <w:rsid w:val="00CD7A9B"/>
    <w:rsid w:val="00CF66D0"/>
    <w:rsid w:val="00D03C37"/>
    <w:rsid w:val="00D045CB"/>
    <w:rsid w:val="00D339B3"/>
    <w:rsid w:val="00D36B44"/>
    <w:rsid w:val="00D61AF4"/>
    <w:rsid w:val="00D74089"/>
    <w:rsid w:val="00D7484C"/>
    <w:rsid w:val="00DA6A9D"/>
    <w:rsid w:val="00DC1F34"/>
    <w:rsid w:val="00DC7DAD"/>
    <w:rsid w:val="00DD1B11"/>
    <w:rsid w:val="00DD258D"/>
    <w:rsid w:val="00DD3364"/>
    <w:rsid w:val="00DF40DC"/>
    <w:rsid w:val="00E005A7"/>
    <w:rsid w:val="00E45658"/>
    <w:rsid w:val="00E45BF5"/>
    <w:rsid w:val="00E53992"/>
    <w:rsid w:val="00E564BC"/>
    <w:rsid w:val="00E57A35"/>
    <w:rsid w:val="00E61C8C"/>
    <w:rsid w:val="00E6760B"/>
    <w:rsid w:val="00E82F1A"/>
    <w:rsid w:val="00E832B7"/>
    <w:rsid w:val="00EB0D73"/>
    <w:rsid w:val="00EB19AA"/>
    <w:rsid w:val="00EB2A9F"/>
    <w:rsid w:val="00EB6048"/>
    <w:rsid w:val="00EC7D56"/>
    <w:rsid w:val="00EE6386"/>
    <w:rsid w:val="00EF7C6F"/>
    <w:rsid w:val="00F307B9"/>
    <w:rsid w:val="00F45513"/>
    <w:rsid w:val="00F61396"/>
    <w:rsid w:val="00F63DCD"/>
    <w:rsid w:val="00F7774C"/>
    <w:rsid w:val="00F82819"/>
    <w:rsid w:val="00F947F8"/>
    <w:rsid w:val="00F95104"/>
    <w:rsid w:val="00FA0E40"/>
    <w:rsid w:val="00FA21F2"/>
    <w:rsid w:val="00FA2421"/>
    <w:rsid w:val="00FD3238"/>
    <w:rsid w:val="00FD5168"/>
    <w:rsid w:val="00FE58C9"/>
    <w:rsid w:val="00FF4E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E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831F7"/>
    <w:rPr>
      <w:rFonts w:cs="Times New Roman"/>
      <w:i/>
      <w:iCs/>
    </w:rPr>
  </w:style>
  <w:style w:type="character" w:customStyle="1" w:styleId="datatitle1">
    <w:name w:val="datatitle1"/>
    <w:basedOn w:val="DefaultParagraphFont"/>
    <w:uiPriority w:val="99"/>
    <w:rsid w:val="004831F7"/>
    <w:rPr>
      <w:rFonts w:cs="Times New Roman"/>
      <w:b/>
      <w:bCs/>
      <w:color w:val="10619F"/>
      <w:sz w:val="21"/>
      <w:szCs w:val="21"/>
    </w:rPr>
  </w:style>
  <w:style w:type="table" w:styleId="TableGrid">
    <w:name w:val="Table Grid"/>
    <w:basedOn w:val="TableNormal"/>
    <w:uiPriority w:val="99"/>
    <w:rsid w:val="004831F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E58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FE58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9</Pages>
  <Words>1624</Words>
  <Characters>9262</Characters>
  <Application>Microsoft Office Outlook</Application>
  <DocSecurity>0</DocSecurity>
  <Lines>0</Lines>
  <Paragraphs>0</Paragraphs>
  <ScaleCrop>false</ScaleCrop>
  <Company>HP(惠普)电脑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1英语专业</dc:title>
  <dc:subject/>
  <dc:creator>Admin</dc:creator>
  <cp:keywords/>
  <dc:description/>
  <cp:lastModifiedBy>╰☆★錒尨エ莋室 ★☆╰</cp:lastModifiedBy>
  <cp:revision>16</cp:revision>
  <dcterms:created xsi:type="dcterms:W3CDTF">2013-04-23T08:59:00Z</dcterms:created>
  <dcterms:modified xsi:type="dcterms:W3CDTF">2013-04-24T23:59:00Z</dcterms:modified>
</cp:coreProperties>
</file>