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64" w:rsidRDefault="00523764" w:rsidP="001A38F1">
      <w:pPr>
        <w:rPr>
          <w:rFonts w:ascii="宋体"/>
          <w:b/>
          <w:bCs/>
          <w:szCs w:val="21"/>
        </w:rPr>
      </w:pPr>
    </w:p>
    <w:p w:rsidR="00523764" w:rsidRPr="00E832B7" w:rsidRDefault="00523764" w:rsidP="00E832B7">
      <w:pPr>
        <w:jc w:val="center"/>
        <w:rPr>
          <w:rFonts w:ascii="宋体"/>
          <w:b/>
          <w:bCs/>
          <w:sz w:val="32"/>
          <w:szCs w:val="32"/>
        </w:rPr>
      </w:pPr>
      <w:r w:rsidRPr="00E832B7">
        <w:rPr>
          <w:rFonts w:ascii="宋体" w:hAnsi="宋体"/>
          <w:b/>
          <w:bCs/>
          <w:sz w:val="32"/>
          <w:szCs w:val="32"/>
        </w:rPr>
        <w:t>2012</w:t>
      </w:r>
      <w:r w:rsidRPr="00E832B7">
        <w:rPr>
          <w:rFonts w:ascii="宋体" w:hAnsi="宋体" w:hint="eastAsia"/>
          <w:b/>
          <w:bCs/>
          <w:sz w:val="32"/>
          <w:szCs w:val="32"/>
        </w:rPr>
        <w:t>届英语系</w:t>
      </w:r>
      <w:r>
        <w:rPr>
          <w:rFonts w:ascii="宋体" w:hAnsi="宋体" w:hint="eastAsia"/>
          <w:b/>
          <w:bCs/>
          <w:sz w:val="32"/>
          <w:szCs w:val="32"/>
        </w:rPr>
        <w:t>本科</w:t>
      </w:r>
      <w:r w:rsidRPr="00E832B7">
        <w:rPr>
          <w:rFonts w:ascii="宋体" w:hAnsi="宋体" w:hint="eastAsia"/>
          <w:b/>
          <w:bCs/>
          <w:sz w:val="32"/>
          <w:szCs w:val="32"/>
        </w:rPr>
        <w:t>毕业论文答辩安排</w:t>
      </w:r>
    </w:p>
    <w:p w:rsidR="00523764" w:rsidRDefault="00523764" w:rsidP="001A38F1">
      <w:pPr>
        <w:rPr>
          <w:rFonts w:ascii="宋体"/>
          <w:b/>
          <w:bCs/>
          <w:szCs w:val="21"/>
        </w:rPr>
      </w:pPr>
    </w:p>
    <w:p w:rsidR="00523764" w:rsidRDefault="00523764" w:rsidP="001A38F1">
      <w:pPr>
        <w:rPr>
          <w:rFonts w:ascii="宋体"/>
          <w:b/>
          <w:bCs/>
          <w:szCs w:val="21"/>
        </w:rPr>
      </w:pPr>
      <w:r>
        <w:rPr>
          <w:rFonts w:ascii="宋体" w:hAnsi="宋体" w:hint="eastAsia"/>
          <w:b/>
          <w:bCs/>
          <w:szCs w:val="21"/>
        </w:rPr>
        <w:t>一、英语系毕业论文上交时间、地点：</w:t>
      </w:r>
      <w:r w:rsidRPr="00A44353">
        <w:rPr>
          <w:rFonts w:ascii="宋体" w:hAnsi="宋体"/>
          <w:bCs/>
          <w:szCs w:val="21"/>
        </w:rPr>
        <w:t>201</w:t>
      </w:r>
      <w:r>
        <w:rPr>
          <w:rFonts w:ascii="宋体" w:hAnsi="宋体"/>
          <w:bCs/>
          <w:szCs w:val="21"/>
        </w:rPr>
        <w:t>2</w:t>
      </w:r>
      <w:r w:rsidRPr="00A44353">
        <w:rPr>
          <w:rFonts w:ascii="宋体" w:hAnsi="宋体" w:hint="eastAsia"/>
          <w:bCs/>
          <w:szCs w:val="21"/>
        </w:rPr>
        <w:t>年</w:t>
      </w:r>
      <w:r w:rsidRPr="00A44353">
        <w:rPr>
          <w:rFonts w:ascii="宋体" w:hAnsi="宋体"/>
          <w:bCs/>
          <w:szCs w:val="21"/>
        </w:rPr>
        <w:t>5</w:t>
      </w:r>
      <w:r w:rsidRPr="00A44353">
        <w:rPr>
          <w:rFonts w:ascii="宋体" w:hAnsi="宋体" w:hint="eastAsia"/>
          <w:bCs/>
          <w:szCs w:val="21"/>
        </w:rPr>
        <w:t>月</w:t>
      </w:r>
      <w:r>
        <w:rPr>
          <w:rFonts w:ascii="宋体" w:hAnsi="宋体"/>
          <w:bCs/>
          <w:szCs w:val="21"/>
        </w:rPr>
        <w:t>17</w:t>
      </w:r>
      <w:r w:rsidRPr="00A44353">
        <w:rPr>
          <w:rFonts w:ascii="宋体" w:hAnsi="宋体" w:hint="eastAsia"/>
          <w:bCs/>
          <w:szCs w:val="21"/>
        </w:rPr>
        <w:t>日至外院</w:t>
      </w:r>
      <w:r w:rsidRPr="00A44353">
        <w:rPr>
          <w:rFonts w:ascii="宋体" w:hAnsi="宋体"/>
          <w:bCs/>
          <w:szCs w:val="21"/>
        </w:rPr>
        <w:t>11</w:t>
      </w:r>
      <w:r>
        <w:rPr>
          <w:rFonts w:ascii="宋体" w:hAnsi="宋体"/>
          <w:bCs/>
          <w:szCs w:val="21"/>
        </w:rPr>
        <w:t>6</w:t>
      </w:r>
      <w:r>
        <w:rPr>
          <w:rFonts w:ascii="宋体" w:hAnsi="宋体" w:hint="eastAsia"/>
          <w:bCs/>
          <w:szCs w:val="21"/>
        </w:rPr>
        <w:t>英语系</w:t>
      </w:r>
      <w:r w:rsidRPr="00A44353">
        <w:rPr>
          <w:rFonts w:ascii="宋体" w:hAnsi="宋体" w:hint="eastAsia"/>
          <w:bCs/>
          <w:szCs w:val="21"/>
        </w:rPr>
        <w:t>办公室。</w:t>
      </w:r>
    </w:p>
    <w:p w:rsidR="00523764" w:rsidRDefault="00523764" w:rsidP="001A38F1">
      <w:pPr>
        <w:rPr>
          <w:rFonts w:ascii="宋体"/>
          <w:b/>
          <w:bCs/>
          <w:szCs w:val="21"/>
        </w:rPr>
      </w:pPr>
    </w:p>
    <w:p w:rsidR="00523764" w:rsidRPr="00A44353" w:rsidRDefault="00523764" w:rsidP="001A38F1">
      <w:pPr>
        <w:rPr>
          <w:rFonts w:ascii="宋体"/>
          <w:b/>
          <w:bCs/>
          <w:szCs w:val="21"/>
        </w:rPr>
      </w:pPr>
      <w:r>
        <w:rPr>
          <w:rFonts w:ascii="宋体" w:hAnsi="宋体" w:hint="eastAsia"/>
          <w:b/>
          <w:bCs/>
          <w:szCs w:val="21"/>
        </w:rPr>
        <w:t>二</w:t>
      </w:r>
      <w:r w:rsidRPr="00982E19">
        <w:rPr>
          <w:rFonts w:ascii="宋体" w:hAnsi="宋体" w:hint="eastAsia"/>
          <w:b/>
          <w:bCs/>
          <w:szCs w:val="21"/>
        </w:rPr>
        <w:t>、</w:t>
      </w:r>
      <w:r>
        <w:rPr>
          <w:rFonts w:ascii="宋体" w:hAnsi="宋体" w:hint="eastAsia"/>
          <w:b/>
          <w:bCs/>
          <w:szCs w:val="21"/>
        </w:rPr>
        <w:t>英语</w:t>
      </w:r>
      <w:r w:rsidRPr="00982E19">
        <w:rPr>
          <w:rFonts w:ascii="宋体" w:hAnsi="宋体" w:hint="eastAsia"/>
          <w:b/>
          <w:bCs/>
          <w:szCs w:val="21"/>
        </w:rPr>
        <w:t>系答辩时间</w:t>
      </w:r>
      <w:r>
        <w:rPr>
          <w:rFonts w:ascii="宋体" w:hAnsi="宋体" w:hint="eastAsia"/>
          <w:b/>
          <w:bCs/>
          <w:szCs w:val="21"/>
        </w:rPr>
        <w:t>：</w:t>
      </w:r>
      <w:r>
        <w:rPr>
          <w:rFonts w:ascii="宋体" w:hAnsi="宋体"/>
          <w:szCs w:val="21"/>
        </w:rPr>
        <w:t>2012</w:t>
      </w:r>
      <w:r w:rsidRPr="00982E19">
        <w:rPr>
          <w:rFonts w:ascii="宋体" w:hAnsi="宋体" w:hint="eastAsia"/>
          <w:szCs w:val="21"/>
        </w:rPr>
        <w:t>年</w:t>
      </w:r>
      <w:r w:rsidRPr="00982E19">
        <w:rPr>
          <w:rFonts w:ascii="宋体" w:hAnsi="宋体"/>
          <w:szCs w:val="21"/>
        </w:rPr>
        <w:t>5</w:t>
      </w:r>
      <w:r w:rsidRPr="00982E19">
        <w:rPr>
          <w:rFonts w:ascii="宋体" w:hAnsi="宋体" w:hint="eastAsia"/>
          <w:szCs w:val="21"/>
        </w:rPr>
        <w:t>月</w:t>
      </w:r>
      <w:r>
        <w:rPr>
          <w:rFonts w:ascii="宋体" w:hAnsi="宋体"/>
          <w:szCs w:val="21"/>
        </w:rPr>
        <w:t>27</w:t>
      </w:r>
      <w:r w:rsidRPr="00982E19">
        <w:rPr>
          <w:rFonts w:ascii="宋体" w:hAnsi="宋体" w:hint="eastAsia"/>
          <w:szCs w:val="21"/>
        </w:rPr>
        <w:t>日（本部、兴湘）上午</w:t>
      </w:r>
      <w:r w:rsidRPr="00982E19">
        <w:rPr>
          <w:rFonts w:ascii="宋体" w:hAnsi="宋体"/>
          <w:szCs w:val="21"/>
        </w:rPr>
        <w:t>8</w:t>
      </w:r>
      <w:r w:rsidRPr="00982E19">
        <w:rPr>
          <w:rFonts w:ascii="宋体" w:hAnsi="宋体" w:hint="eastAsia"/>
          <w:szCs w:val="21"/>
        </w:rPr>
        <w:t>：</w:t>
      </w:r>
      <w:r w:rsidRPr="00982E19">
        <w:rPr>
          <w:rFonts w:ascii="宋体" w:hAnsi="宋体"/>
          <w:szCs w:val="21"/>
        </w:rPr>
        <w:t>00 – 12</w:t>
      </w:r>
      <w:r w:rsidRPr="00982E19">
        <w:rPr>
          <w:rFonts w:ascii="宋体" w:hAnsi="宋体" w:hint="eastAsia"/>
          <w:szCs w:val="21"/>
        </w:rPr>
        <w:t>：</w:t>
      </w:r>
      <w:r w:rsidRPr="00982E19">
        <w:rPr>
          <w:rFonts w:ascii="宋体" w:hAnsi="宋体"/>
          <w:szCs w:val="21"/>
        </w:rPr>
        <w:t xml:space="preserve">30 </w:t>
      </w:r>
    </w:p>
    <w:p w:rsidR="00523764" w:rsidRDefault="00523764" w:rsidP="001A38F1">
      <w:pPr>
        <w:rPr>
          <w:rFonts w:ascii="宋体"/>
          <w:b/>
          <w:bCs/>
          <w:szCs w:val="21"/>
        </w:rPr>
      </w:pPr>
    </w:p>
    <w:p w:rsidR="00523764" w:rsidRPr="00982E19" w:rsidRDefault="00523764" w:rsidP="001A38F1">
      <w:pPr>
        <w:rPr>
          <w:rFonts w:ascii="宋体"/>
          <w:b/>
          <w:bCs/>
          <w:szCs w:val="21"/>
        </w:rPr>
      </w:pPr>
      <w:r w:rsidRPr="00982E19">
        <w:rPr>
          <w:rFonts w:ascii="宋体" w:hAnsi="宋体" w:hint="eastAsia"/>
          <w:b/>
          <w:bCs/>
          <w:szCs w:val="21"/>
        </w:rPr>
        <w:t>三、答辩程序</w:t>
      </w:r>
    </w:p>
    <w:p w:rsidR="00523764" w:rsidRPr="00982E19" w:rsidRDefault="00523764" w:rsidP="001A38F1">
      <w:pPr>
        <w:rPr>
          <w:rFonts w:ascii="宋体"/>
          <w:szCs w:val="21"/>
        </w:rPr>
      </w:pPr>
      <w:r w:rsidRPr="00982E19">
        <w:rPr>
          <w:rFonts w:ascii="宋体" w:hAnsi="宋体"/>
          <w:szCs w:val="21"/>
        </w:rPr>
        <w:t xml:space="preserve">1. </w:t>
      </w:r>
      <w:r w:rsidRPr="00982E19">
        <w:rPr>
          <w:rFonts w:ascii="宋体" w:hAnsi="宋体" w:hint="eastAsia"/>
          <w:szCs w:val="21"/>
        </w:rPr>
        <w:t>个人称述（</w:t>
      </w:r>
      <w:r w:rsidRPr="00982E19">
        <w:rPr>
          <w:rFonts w:ascii="宋体" w:hAnsi="宋体"/>
          <w:szCs w:val="21"/>
        </w:rPr>
        <w:t>3</w:t>
      </w:r>
      <w:r w:rsidRPr="00982E19">
        <w:rPr>
          <w:rFonts w:ascii="宋体" w:hAnsi="宋体" w:hint="eastAsia"/>
          <w:szCs w:val="21"/>
        </w:rPr>
        <w:t>分钟）</w:t>
      </w:r>
    </w:p>
    <w:p w:rsidR="00523764" w:rsidRPr="00982E19" w:rsidRDefault="00523764" w:rsidP="001A38F1">
      <w:pPr>
        <w:ind w:firstLine="570"/>
        <w:rPr>
          <w:rFonts w:ascii="宋体"/>
          <w:szCs w:val="21"/>
        </w:rPr>
      </w:pPr>
      <w:r w:rsidRPr="00982E19">
        <w:rPr>
          <w:rFonts w:ascii="宋体" w:hAnsi="宋体" w:hint="eastAsia"/>
          <w:szCs w:val="21"/>
        </w:rPr>
        <w:t>主要内容包括该论文的主要观点、创新之处和研究价值等。</w:t>
      </w:r>
    </w:p>
    <w:p w:rsidR="00523764" w:rsidRPr="00982E19" w:rsidRDefault="00523764" w:rsidP="001A38F1">
      <w:pPr>
        <w:rPr>
          <w:rFonts w:ascii="宋体"/>
          <w:szCs w:val="21"/>
        </w:rPr>
      </w:pPr>
      <w:r w:rsidRPr="00982E19">
        <w:rPr>
          <w:rFonts w:ascii="宋体" w:hAnsi="宋体"/>
          <w:szCs w:val="21"/>
        </w:rPr>
        <w:t xml:space="preserve">2. </w:t>
      </w:r>
      <w:r w:rsidRPr="00982E19">
        <w:rPr>
          <w:rFonts w:ascii="宋体" w:hAnsi="宋体" w:hint="eastAsia"/>
          <w:szCs w:val="21"/>
        </w:rPr>
        <w:t>回答问题</w:t>
      </w:r>
      <w:r w:rsidRPr="00982E19">
        <w:rPr>
          <w:rFonts w:ascii="宋体" w:hAnsi="宋体"/>
          <w:szCs w:val="21"/>
        </w:rPr>
        <w:t>(5</w:t>
      </w:r>
      <w:r w:rsidRPr="00982E19">
        <w:rPr>
          <w:rFonts w:ascii="宋体" w:hAnsi="宋体" w:hint="eastAsia"/>
          <w:szCs w:val="21"/>
        </w:rPr>
        <w:t>分钟</w:t>
      </w:r>
      <w:r w:rsidRPr="00982E19">
        <w:rPr>
          <w:rFonts w:ascii="宋体" w:hAnsi="宋体"/>
          <w:szCs w:val="21"/>
        </w:rPr>
        <w:t>)</w:t>
      </w:r>
    </w:p>
    <w:p w:rsidR="00523764" w:rsidRPr="00982E19" w:rsidRDefault="00523764" w:rsidP="001A38F1">
      <w:pPr>
        <w:ind w:firstLine="570"/>
        <w:rPr>
          <w:rFonts w:ascii="宋体"/>
          <w:szCs w:val="21"/>
        </w:rPr>
      </w:pPr>
      <w:r w:rsidRPr="00982E19">
        <w:rPr>
          <w:rFonts w:ascii="宋体" w:hAnsi="宋体" w:hint="eastAsia"/>
          <w:szCs w:val="21"/>
        </w:rPr>
        <w:t>答辩老师提出</w:t>
      </w:r>
      <w:r w:rsidRPr="00982E19">
        <w:rPr>
          <w:rFonts w:ascii="宋体" w:hAnsi="宋体"/>
          <w:szCs w:val="21"/>
        </w:rPr>
        <w:t>2–3</w:t>
      </w:r>
      <w:r w:rsidRPr="00982E19">
        <w:rPr>
          <w:rFonts w:ascii="宋体" w:hAnsi="宋体" w:hint="eastAsia"/>
          <w:szCs w:val="21"/>
        </w:rPr>
        <w:t>个问题，请答辩者在规定的时间内作答。答辩秘书记录问题和回答的情况，并把握时间限制。</w:t>
      </w:r>
    </w:p>
    <w:p w:rsidR="00523764" w:rsidRPr="00982E19" w:rsidRDefault="00523764" w:rsidP="001A38F1">
      <w:pPr>
        <w:rPr>
          <w:rFonts w:ascii="宋体"/>
          <w:szCs w:val="21"/>
        </w:rPr>
      </w:pPr>
      <w:r w:rsidRPr="00982E19">
        <w:rPr>
          <w:rFonts w:ascii="宋体" w:hAnsi="宋体"/>
          <w:szCs w:val="21"/>
        </w:rPr>
        <w:t xml:space="preserve">3. </w:t>
      </w:r>
      <w:r w:rsidRPr="00982E19">
        <w:rPr>
          <w:rFonts w:ascii="宋体" w:hAnsi="宋体" w:hint="eastAsia"/>
          <w:szCs w:val="21"/>
        </w:rPr>
        <w:t>宣布结果</w:t>
      </w:r>
    </w:p>
    <w:p w:rsidR="00523764" w:rsidRPr="00982E19" w:rsidRDefault="00523764" w:rsidP="001A38F1">
      <w:pPr>
        <w:ind w:firstLine="570"/>
        <w:rPr>
          <w:rFonts w:ascii="宋体"/>
          <w:szCs w:val="21"/>
        </w:rPr>
      </w:pPr>
      <w:r w:rsidRPr="00982E19">
        <w:rPr>
          <w:rFonts w:ascii="宋体" w:hAnsi="宋体" w:hint="eastAsia"/>
          <w:szCs w:val="21"/>
        </w:rPr>
        <w:t>该组全部答辩者答辩完毕之后，退场休息</w:t>
      </w:r>
      <w:r w:rsidRPr="00982E19">
        <w:rPr>
          <w:rFonts w:ascii="宋体" w:hAnsi="宋体"/>
          <w:szCs w:val="21"/>
        </w:rPr>
        <w:t>10</w:t>
      </w:r>
      <w:r w:rsidRPr="00982E19">
        <w:rPr>
          <w:rFonts w:ascii="宋体" w:hAnsi="宋体" w:hint="eastAsia"/>
          <w:szCs w:val="21"/>
        </w:rPr>
        <w:t>分钟。答辩老师商定结果，秘书做好记录。之后，答辩秘书当众宣读答辩者的成绩。</w:t>
      </w:r>
    </w:p>
    <w:p w:rsidR="00523764" w:rsidRDefault="00523764" w:rsidP="001A38F1">
      <w:pPr>
        <w:rPr>
          <w:rFonts w:ascii="宋体"/>
          <w:b/>
          <w:bCs/>
          <w:szCs w:val="21"/>
        </w:rPr>
      </w:pPr>
    </w:p>
    <w:p w:rsidR="00523764" w:rsidRPr="00982E19" w:rsidRDefault="00523764" w:rsidP="001A38F1">
      <w:pPr>
        <w:rPr>
          <w:rFonts w:ascii="宋体"/>
          <w:b/>
          <w:bCs/>
          <w:szCs w:val="21"/>
        </w:rPr>
      </w:pPr>
      <w:r w:rsidRPr="00982E19">
        <w:rPr>
          <w:rFonts w:ascii="宋体" w:hAnsi="宋体" w:hint="eastAsia"/>
          <w:b/>
          <w:bCs/>
          <w:szCs w:val="21"/>
        </w:rPr>
        <w:t>四、论文修改</w:t>
      </w:r>
    </w:p>
    <w:p w:rsidR="00523764" w:rsidRPr="00982E19" w:rsidRDefault="00523764" w:rsidP="00F307B9">
      <w:pPr>
        <w:ind w:firstLine="570"/>
        <w:rPr>
          <w:rFonts w:ascii="宋体"/>
          <w:szCs w:val="21"/>
        </w:rPr>
      </w:pPr>
      <w:r w:rsidRPr="00982E19">
        <w:rPr>
          <w:rFonts w:ascii="宋体" w:hAnsi="宋体" w:hint="eastAsia"/>
          <w:szCs w:val="21"/>
        </w:rPr>
        <w:t>答辩秘书在当日下午</w:t>
      </w:r>
      <w:r w:rsidRPr="00982E19">
        <w:rPr>
          <w:rFonts w:ascii="宋体" w:hAnsi="宋体"/>
          <w:szCs w:val="21"/>
        </w:rPr>
        <w:t>2</w:t>
      </w:r>
      <w:r w:rsidRPr="00982E19">
        <w:rPr>
          <w:rFonts w:ascii="宋体" w:hAnsi="宋体" w:hint="eastAsia"/>
          <w:szCs w:val="21"/>
        </w:rPr>
        <w:t>：</w:t>
      </w:r>
      <w:r w:rsidRPr="00982E19">
        <w:rPr>
          <w:rFonts w:ascii="宋体" w:hAnsi="宋体"/>
          <w:szCs w:val="21"/>
        </w:rPr>
        <w:t>30</w:t>
      </w:r>
      <w:r w:rsidRPr="00982E19">
        <w:rPr>
          <w:rFonts w:ascii="宋体" w:hAnsi="宋体" w:hint="eastAsia"/>
          <w:szCs w:val="21"/>
        </w:rPr>
        <w:t>将答辩老师的建议反馈给答辩者。</w:t>
      </w:r>
      <w:r>
        <w:rPr>
          <w:rFonts w:ascii="宋体" w:hAnsi="宋体"/>
          <w:szCs w:val="21"/>
        </w:rPr>
        <w:t>2012</w:t>
      </w:r>
      <w:r w:rsidRPr="00982E19">
        <w:rPr>
          <w:rFonts w:ascii="宋体" w:hAnsi="宋体" w:hint="eastAsia"/>
          <w:szCs w:val="21"/>
        </w:rPr>
        <w:t>年</w:t>
      </w:r>
      <w:r w:rsidRPr="00982E19">
        <w:rPr>
          <w:rFonts w:ascii="宋体" w:hAnsi="宋体"/>
          <w:szCs w:val="21"/>
        </w:rPr>
        <w:t>5</w:t>
      </w:r>
      <w:r w:rsidRPr="00982E19">
        <w:rPr>
          <w:rFonts w:ascii="宋体" w:hAnsi="宋体" w:hint="eastAsia"/>
          <w:szCs w:val="21"/>
        </w:rPr>
        <w:t>月</w:t>
      </w:r>
      <w:r>
        <w:rPr>
          <w:rFonts w:ascii="宋体" w:hAnsi="宋体"/>
          <w:szCs w:val="21"/>
        </w:rPr>
        <w:t>27</w:t>
      </w:r>
      <w:r w:rsidRPr="00982E19">
        <w:rPr>
          <w:rFonts w:ascii="宋体" w:hAnsi="宋体"/>
          <w:szCs w:val="21"/>
        </w:rPr>
        <w:t>– 5</w:t>
      </w:r>
      <w:r w:rsidRPr="00982E19">
        <w:rPr>
          <w:rFonts w:ascii="宋体" w:hAnsi="宋体" w:hint="eastAsia"/>
          <w:szCs w:val="21"/>
        </w:rPr>
        <w:t>月</w:t>
      </w:r>
      <w:r>
        <w:rPr>
          <w:rFonts w:ascii="宋体" w:hAnsi="宋体"/>
          <w:szCs w:val="21"/>
        </w:rPr>
        <w:t>30</w:t>
      </w:r>
      <w:r w:rsidRPr="00982E19">
        <w:rPr>
          <w:rFonts w:ascii="宋体" w:hAnsi="宋体" w:hint="eastAsia"/>
          <w:szCs w:val="21"/>
        </w:rPr>
        <w:t>日为修改论文的时间，所有答辩者须在</w:t>
      </w:r>
      <w:r w:rsidRPr="00982E19">
        <w:rPr>
          <w:rFonts w:ascii="宋体" w:hAnsi="宋体"/>
          <w:szCs w:val="21"/>
        </w:rPr>
        <w:t>5</w:t>
      </w:r>
      <w:r w:rsidRPr="00982E19">
        <w:rPr>
          <w:rFonts w:ascii="宋体" w:hAnsi="宋体" w:hint="eastAsia"/>
          <w:szCs w:val="21"/>
        </w:rPr>
        <w:t>月</w:t>
      </w:r>
      <w:r>
        <w:rPr>
          <w:rFonts w:ascii="宋体" w:hAnsi="宋体"/>
          <w:szCs w:val="21"/>
        </w:rPr>
        <w:t>30</w:t>
      </w:r>
      <w:r w:rsidRPr="00982E19">
        <w:rPr>
          <w:rFonts w:ascii="宋体" w:hAnsi="宋体" w:hint="eastAsia"/>
          <w:szCs w:val="21"/>
        </w:rPr>
        <w:t>日下午</w:t>
      </w:r>
      <w:r w:rsidRPr="00982E19">
        <w:rPr>
          <w:rFonts w:ascii="宋体" w:hAnsi="宋体"/>
          <w:szCs w:val="21"/>
        </w:rPr>
        <w:t>5</w:t>
      </w:r>
      <w:r w:rsidRPr="00982E19">
        <w:rPr>
          <w:rFonts w:ascii="宋体" w:hAnsi="宋体" w:hint="eastAsia"/>
          <w:szCs w:val="21"/>
        </w:rPr>
        <w:t>点</w:t>
      </w:r>
      <w:r>
        <w:rPr>
          <w:rFonts w:ascii="宋体" w:hAnsi="宋体" w:hint="eastAsia"/>
          <w:szCs w:val="21"/>
        </w:rPr>
        <w:t>之前</w:t>
      </w:r>
      <w:r w:rsidRPr="00982E19">
        <w:rPr>
          <w:rFonts w:ascii="宋体" w:hAnsi="宋体" w:hint="eastAsia"/>
          <w:szCs w:val="21"/>
        </w:rPr>
        <w:t>准时将修改好的论文交给答辩秘书，逾期者将会取消答辩成绩。</w:t>
      </w:r>
    </w:p>
    <w:p w:rsidR="00523764" w:rsidRDefault="00523764" w:rsidP="001A38F1">
      <w:pPr>
        <w:rPr>
          <w:rFonts w:ascii="宋体"/>
          <w:b/>
          <w:bCs/>
          <w:szCs w:val="21"/>
        </w:rPr>
      </w:pPr>
    </w:p>
    <w:p w:rsidR="00523764" w:rsidRPr="00982E19" w:rsidRDefault="00523764" w:rsidP="001A38F1">
      <w:pPr>
        <w:rPr>
          <w:rFonts w:ascii="宋体"/>
          <w:b/>
          <w:bCs/>
          <w:szCs w:val="21"/>
        </w:rPr>
      </w:pPr>
      <w:r w:rsidRPr="00982E19">
        <w:rPr>
          <w:rFonts w:ascii="宋体" w:hAnsi="宋体" w:hint="eastAsia"/>
          <w:b/>
          <w:bCs/>
          <w:szCs w:val="21"/>
        </w:rPr>
        <w:t>五、二次答辩</w:t>
      </w:r>
    </w:p>
    <w:p w:rsidR="00523764" w:rsidRPr="00982E19" w:rsidRDefault="00523764" w:rsidP="00F307B9">
      <w:pPr>
        <w:ind w:firstLine="480"/>
        <w:rPr>
          <w:rFonts w:ascii="宋体"/>
          <w:szCs w:val="21"/>
        </w:rPr>
      </w:pPr>
      <w:r w:rsidRPr="00982E19">
        <w:rPr>
          <w:rFonts w:ascii="宋体" w:hAnsi="宋体" w:hint="eastAsia"/>
          <w:szCs w:val="21"/>
        </w:rPr>
        <w:t>第一次答辩中未通过者或未按时完成毕业论文者将会进行第二次答辩，具体答辩时间另行安排，若该次答辩仍未通过，该生将无法顺利毕业。</w:t>
      </w:r>
    </w:p>
    <w:p w:rsidR="00523764" w:rsidRDefault="00523764" w:rsidP="001A38F1">
      <w:pPr>
        <w:rPr>
          <w:rFonts w:ascii="宋体"/>
          <w:b/>
          <w:bCs/>
          <w:szCs w:val="21"/>
        </w:rPr>
      </w:pPr>
    </w:p>
    <w:p w:rsidR="00523764" w:rsidRDefault="00523764" w:rsidP="001A38F1">
      <w:pPr>
        <w:rPr>
          <w:rFonts w:ascii="宋体"/>
          <w:b/>
          <w:bCs/>
          <w:szCs w:val="21"/>
        </w:rPr>
      </w:pPr>
      <w:r>
        <w:rPr>
          <w:rFonts w:ascii="宋体" w:hAnsi="宋体" w:hint="eastAsia"/>
          <w:b/>
          <w:bCs/>
          <w:szCs w:val="21"/>
        </w:rPr>
        <w:t>六、</w:t>
      </w:r>
      <w:r w:rsidRPr="00982E19">
        <w:rPr>
          <w:rFonts w:ascii="宋体" w:hAnsi="宋体" w:hint="eastAsia"/>
          <w:b/>
          <w:bCs/>
          <w:szCs w:val="21"/>
        </w:rPr>
        <w:t>答辩分组情况：</w:t>
      </w:r>
    </w:p>
    <w:p w:rsidR="00523764" w:rsidRPr="00982E19" w:rsidRDefault="00523764" w:rsidP="004831F7">
      <w:pPr>
        <w:rPr>
          <w:rFonts w:ascii="宋体"/>
          <w:szCs w:val="21"/>
        </w:rPr>
        <w:sectPr w:rsidR="00523764" w:rsidRPr="00982E19">
          <w:pgSz w:w="11906" w:h="16838"/>
          <w:pgMar w:top="1440" w:right="1800" w:bottom="1440" w:left="1800" w:header="851" w:footer="992" w:gutter="0"/>
          <w:cols w:space="425"/>
          <w:docGrid w:type="lines" w:linePitch="312"/>
        </w:sectPr>
      </w:pPr>
    </w:p>
    <w:p w:rsidR="00523764" w:rsidRPr="00982E19" w:rsidRDefault="00523764" w:rsidP="00DD258D">
      <w:pPr>
        <w:rPr>
          <w:rFonts w:ascii="宋体"/>
          <w:szCs w:val="21"/>
        </w:rPr>
        <w:sectPr w:rsidR="00523764" w:rsidRPr="00982E19" w:rsidSect="0092578A">
          <w:type w:val="continuous"/>
          <w:pgSz w:w="11906" w:h="16838"/>
          <w:pgMar w:top="1440" w:right="1800" w:bottom="1091" w:left="1800" w:header="851" w:footer="992" w:gutter="0"/>
          <w:cols w:space="425"/>
          <w:docGrid w:type="lines" w:linePitch="312"/>
        </w:sectPr>
      </w:pPr>
    </w:p>
    <w:p w:rsidR="00523764" w:rsidRPr="001764E3" w:rsidRDefault="00523764" w:rsidP="00DD258D">
      <w:pPr>
        <w:rPr>
          <w:rFonts w:ascii="宋体"/>
          <w:szCs w:val="21"/>
        </w:rPr>
      </w:pPr>
      <w:r w:rsidRPr="001764E3">
        <w:rPr>
          <w:rFonts w:ascii="宋体" w:hAnsi="宋体" w:hint="eastAsia"/>
          <w:szCs w:val="21"/>
        </w:rPr>
        <w:t>第一组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-105</w:t>
      </w:r>
      <w:r w:rsidRPr="001764E3">
        <w:rPr>
          <w:rFonts w:ascii="宋体" w:hAnsi="宋体" w:hint="eastAsia"/>
          <w:szCs w:val="21"/>
        </w:rPr>
        <w:t>答辩老师：蒋欣欣、吴静芬秘书：</w:t>
      </w:r>
    </w:p>
    <w:tbl>
      <w:tblPr>
        <w:tblW w:w="5465"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54"/>
        <w:gridCol w:w="991"/>
        <w:gridCol w:w="1225"/>
        <w:gridCol w:w="2378"/>
        <w:gridCol w:w="2573"/>
        <w:gridCol w:w="697"/>
      </w:tblGrid>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r w:rsidRPr="001764E3">
              <w:rPr>
                <w:rFonts w:ascii="宋体" w:hAnsi="宋体" w:hint="eastAsia"/>
                <w:kern w:val="0"/>
                <w:szCs w:val="21"/>
              </w:rPr>
              <w:t>学号</w:t>
            </w:r>
          </w:p>
        </w:tc>
        <w:tc>
          <w:tcPr>
            <w:tcW w:w="54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r w:rsidRPr="001764E3">
              <w:rPr>
                <w:rFonts w:ascii="宋体" w:hAnsi="宋体" w:hint="eastAsia"/>
                <w:kern w:val="0"/>
                <w:szCs w:val="21"/>
              </w:rPr>
              <w:t>姓名</w:t>
            </w:r>
          </w:p>
        </w:tc>
        <w:tc>
          <w:tcPr>
            <w:tcW w:w="67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r w:rsidRPr="001764E3">
              <w:rPr>
                <w:rFonts w:ascii="宋体" w:hAnsi="宋体" w:hint="eastAsia"/>
                <w:kern w:val="0"/>
                <w:szCs w:val="21"/>
              </w:rPr>
              <w:t>班级</w:t>
            </w:r>
          </w:p>
        </w:tc>
        <w:tc>
          <w:tcPr>
            <w:tcW w:w="1304"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r w:rsidRPr="001764E3">
              <w:rPr>
                <w:rFonts w:ascii="宋体" w:hAnsi="宋体" w:hint="eastAsia"/>
                <w:kern w:val="0"/>
                <w:szCs w:val="21"/>
              </w:rPr>
              <w:t>指导老师</w:t>
            </w: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r w:rsidRPr="001764E3">
              <w:rPr>
                <w:rFonts w:ascii="宋体" w:hAnsi="宋体" w:hint="eastAsia"/>
                <w:kern w:val="0"/>
                <w:szCs w:val="21"/>
              </w:rPr>
              <w:t>选题</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kern w:val="0"/>
                <w:szCs w:val="21"/>
              </w:rPr>
            </w:pPr>
            <w:r w:rsidRPr="001764E3">
              <w:rPr>
                <w:rFonts w:ascii="宋体" w:hAnsi="宋体" w:hint="eastAsia"/>
                <w:kern w:val="0"/>
                <w:szCs w:val="21"/>
              </w:rPr>
              <w:t>成绩</w:t>
            </w: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2007500437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杨洋</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王建香</w:t>
            </w:r>
            <w:r w:rsidRPr="001764E3">
              <w:rPr>
                <w:szCs w:val="21"/>
              </w:rPr>
              <w:t>13107320066</w:t>
            </w: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2007700506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颜慧</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 xml:space="preserve">   jessiew@163.com</w:t>
            </w: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2008310201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陈秋萍</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2008310202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周潇嶷</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2008310203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万晓燕</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2008310204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张霞</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2008310205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张雯芳</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2008310206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孙婉娈</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2008310207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余桑</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2008310208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黄娟</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2008310209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刘赛男</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2008310210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卢珍珍</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2008310211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杨华林</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2008310212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曾楚羚</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2008310213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王扬</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2008310214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杨芳</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2008310215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扎史次姆</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曾炯巍</w:t>
            </w:r>
            <w:r w:rsidRPr="001764E3">
              <w:rPr>
                <w:szCs w:val="21"/>
              </w:rPr>
              <w:t>15018711976</w:t>
            </w: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2008310216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邱月娇</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jiongweizeng@163.com</w:t>
            </w: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2008310217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赵俊威</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2008310218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李灵芝</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2008310220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黄悦</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2008310221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李娟</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2008310222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陈亚</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2008310223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孙倩影</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2008310224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张双英</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2008310225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叶世奇</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2008310226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李倩</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2008310227 </w:t>
            </w:r>
          </w:p>
        </w:tc>
        <w:tc>
          <w:tcPr>
            <w:tcW w:w="543"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黄奎珍</w:t>
            </w:r>
            <w:r w:rsidRPr="001764E3">
              <w:rPr>
                <w:rFonts w:ascii="宋体" w:hAnsi="宋体"/>
                <w:kern w:val="0"/>
                <w:szCs w:val="21"/>
              </w:rPr>
              <w:t xml:space="preserve"> </w:t>
            </w:r>
          </w:p>
        </w:tc>
        <w:tc>
          <w:tcPr>
            <w:tcW w:w="67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30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文卫平</w:t>
            </w:r>
            <w:r w:rsidRPr="001764E3">
              <w:rPr>
                <w:rFonts w:ascii="宋体" w:hAnsi="宋体"/>
                <w:kern w:val="0"/>
                <w:szCs w:val="21"/>
              </w:rPr>
              <w:t>13973235675</w:t>
            </w:r>
          </w:p>
        </w:tc>
        <w:tc>
          <w:tcPr>
            <w:tcW w:w="141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bl>
    <w:p w:rsidR="00523764" w:rsidRPr="001764E3" w:rsidRDefault="00523764" w:rsidP="00DD258D">
      <w:pPr>
        <w:rPr>
          <w:rFonts w:ascii="宋体"/>
          <w:szCs w:val="21"/>
        </w:rPr>
      </w:pPr>
    </w:p>
    <w:p w:rsidR="00523764" w:rsidRPr="001764E3" w:rsidRDefault="00523764" w:rsidP="00DD258D">
      <w:pPr>
        <w:rPr>
          <w:rFonts w:ascii="宋体"/>
          <w:szCs w:val="21"/>
        </w:rPr>
      </w:pPr>
    </w:p>
    <w:p w:rsidR="00523764" w:rsidRPr="001764E3" w:rsidRDefault="00523764" w:rsidP="00DD258D">
      <w:pPr>
        <w:rPr>
          <w:rFonts w:ascii="宋体"/>
          <w:szCs w:val="21"/>
        </w:rPr>
        <w:sectPr w:rsidR="00523764" w:rsidRPr="001764E3" w:rsidSect="00C41B07">
          <w:type w:val="continuous"/>
          <w:pgSz w:w="11906" w:h="16838" w:code="9"/>
          <w:pgMar w:top="1440" w:right="1797" w:bottom="1440" w:left="1797" w:header="851" w:footer="992" w:gutter="0"/>
          <w:cols w:space="425"/>
          <w:docGrid w:type="lines" w:linePitch="312"/>
        </w:sectPr>
      </w:pPr>
    </w:p>
    <w:p w:rsidR="00523764" w:rsidRPr="001764E3" w:rsidRDefault="00523764" w:rsidP="00DD258D">
      <w:pPr>
        <w:rPr>
          <w:rFonts w:ascii="宋体"/>
          <w:szCs w:val="21"/>
        </w:rPr>
      </w:pPr>
      <w:r w:rsidRPr="001764E3">
        <w:rPr>
          <w:rFonts w:ascii="宋体" w:hAnsi="宋体" w:hint="eastAsia"/>
          <w:szCs w:val="21"/>
        </w:rPr>
        <w:t>第二组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-106</w:t>
      </w:r>
      <w:r w:rsidRPr="001764E3">
        <w:rPr>
          <w:rFonts w:ascii="宋体" w:hAnsi="宋体" w:hint="eastAsia"/>
          <w:szCs w:val="21"/>
        </w:rPr>
        <w:t>答辩老师：曾炯巍、蒋意秘书：</w:t>
      </w:r>
      <w:r w:rsidRPr="001764E3">
        <w:rPr>
          <w:rFonts w:ascii="宋体" w:hAnsi="宋体"/>
          <w:szCs w:val="21"/>
        </w:rPr>
        <w:t xml:space="preserve"> </w:t>
      </w:r>
    </w:p>
    <w:p w:rsidR="00523764" w:rsidRPr="001764E3" w:rsidRDefault="00523764" w:rsidP="00DD258D">
      <w:pPr>
        <w:rPr>
          <w:rFonts w:ascii="宋体"/>
          <w:szCs w:val="21"/>
        </w:rPr>
      </w:pPr>
    </w:p>
    <w:tbl>
      <w:tblPr>
        <w:tblW w:w="5465"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29"/>
        <w:gridCol w:w="749"/>
        <w:gridCol w:w="1012"/>
        <w:gridCol w:w="3031"/>
        <w:gridCol w:w="2486"/>
        <w:gridCol w:w="611"/>
      </w:tblGrid>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2008310228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刘博</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文卫平</w:t>
            </w:r>
            <w:r w:rsidRPr="001764E3">
              <w:rPr>
                <w:rFonts w:ascii="宋体" w:hAnsi="宋体"/>
                <w:kern w:val="0"/>
                <w:szCs w:val="21"/>
              </w:rPr>
              <w:t>13973235675</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2008310229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张典</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wenweiping66@yahoo.com.cn</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2008600311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谢甜甜</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1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2008191512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肖艳萍</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Pr>
                <w:rFonts w:ascii="宋体" w:hAnsi="宋体" w:hint="eastAsia"/>
                <w:kern w:val="0"/>
                <w:szCs w:val="21"/>
              </w:rPr>
              <w:t>李秋杨</w:t>
            </w:r>
            <w:r w:rsidRPr="001764E3">
              <w:rPr>
                <w:rFonts w:ascii="宋体" w:hAnsi="宋体"/>
                <w:kern w:val="0"/>
                <w:szCs w:val="21"/>
              </w:rPr>
              <w:t>15200377591</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朱蕊</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qiuyang_ncl@yahoo.com.cn</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袁超文</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2008310313</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秦淮</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2</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2008310304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杨伍香</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2008310305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刘桂月</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2008310306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唐媛</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2008310307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郭倩倩</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2008310308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刘晶</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2008310309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谢昂</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2008310310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李珍</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刘怡池</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舒奇志</w:t>
            </w:r>
            <w:r w:rsidRPr="001764E3">
              <w:rPr>
                <w:rFonts w:ascii="宋体" w:hAnsi="宋体"/>
                <w:kern w:val="0"/>
                <w:szCs w:val="21"/>
              </w:rPr>
              <w:t>13975267506</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朱新星</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qzhshu@yahoo.com.cn</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20083103</w:t>
            </w:r>
            <w:r w:rsidRPr="001764E3">
              <w:rPr>
                <w:rFonts w:ascii="宋体"/>
                <w:kern w:val="0"/>
                <w:szCs w:val="21"/>
              </w:rPr>
              <w:t>0</w:t>
            </w:r>
            <w:r w:rsidRPr="001764E3">
              <w:rPr>
                <w:rFonts w:ascii="宋体" w:hAnsi="宋体"/>
                <w:kern w:val="0"/>
                <w:szCs w:val="21"/>
              </w:rPr>
              <w:t xml:space="preserve">3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李思雨</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2008310314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王冰</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2008310315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陈星星</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2008310316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许颖</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吴庄</w:t>
            </w:r>
            <w:r w:rsidRPr="001764E3">
              <w:rPr>
                <w:szCs w:val="21"/>
              </w:rPr>
              <w:t>15073234160</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2008310317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高琼</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wuzhuang@xtu.edu.cn</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2008310318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李智婷</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2008310319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杨鹃</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2008310320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刘寒</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李佳</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伍玲俐</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2008310323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朱兰珍</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2008310324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陈丽嫒</w:t>
            </w:r>
            <w:r w:rsidRPr="001764E3">
              <w:rPr>
                <w:rFonts w:ascii="宋体" w:hAnsi="宋体"/>
                <w:kern w:val="0"/>
                <w:szCs w:val="21"/>
              </w:rPr>
              <w:t xml:space="preserve"> </w:t>
            </w:r>
          </w:p>
        </w:tc>
        <w:tc>
          <w:tcPr>
            <w:tcW w:w="555"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66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胡强</w:t>
            </w:r>
            <w:r w:rsidRPr="001764E3">
              <w:rPr>
                <w:rFonts w:ascii="宋体" w:hAnsi="宋体"/>
                <w:kern w:val="0"/>
                <w:szCs w:val="21"/>
              </w:rPr>
              <w:t>13187226160</w:t>
            </w:r>
          </w:p>
        </w:tc>
        <w:tc>
          <w:tcPr>
            <w:tcW w:w="136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35"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bl>
    <w:p w:rsidR="00523764" w:rsidRPr="001764E3" w:rsidRDefault="00523764" w:rsidP="00DD258D">
      <w:pPr>
        <w:rPr>
          <w:rFonts w:ascii="宋体"/>
          <w:szCs w:val="21"/>
        </w:rPr>
      </w:pPr>
    </w:p>
    <w:p w:rsidR="00523764" w:rsidRPr="001764E3" w:rsidRDefault="00523764" w:rsidP="00DD258D">
      <w:pPr>
        <w:rPr>
          <w:rFonts w:ascii="宋体"/>
          <w:szCs w:val="21"/>
        </w:rPr>
        <w:sectPr w:rsidR="00523764" w:rsidRPr="001764E3" w:rsidSect="00C41B07">
          <w:type w:val="continuous"/>
          <w:pgSz w:w="11906" w:h="16838"/>
          <w:pgMar w:top="1440" w:right="1797" w:bottom="1440" w:left="1797" w:header="851" w:footer="992" w:gutter="0"/>
          <w:cols w:space="425"/>
          <w:docGrid w:type="lines" w:linePitch="312"/>
        </w:sectPr>
      </w:pPr>
    </w:p>
    <w:p w:rsidR="00523764" w:rsidRPr="001764E3" w:rsidRDefault="00523764" w:rsidP="00DD258D">
      <w:pPr>
        <w:rPr>
          <w:rFonts w:ascii="宋体"/>
          <w:szCs w:val="21"/>
        </w:rPr>
      </w:pPr>
      <w:r w:rsidRPr="001764E3">
        <w:rPr>
          <w:rFonts w:ascii="宋体" w:hAnsi="宋体" w:hint="eastAsia"/>
          <w:szCs w:val="21"/>
        </w:rPr>
        <w:t>第三组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-220</w:t>
      </w:r>
      <w:r w:rsidRPr="001764E3">
        <w:rPr>
          <w:rFonts w:ascii="宋体" w:hAnsi="宋体" w:hint="eastAsia"/>
          <w:szCs w:val="21"/>
        </w:rPr>
        <w:t>答辩老师：王建香、齐凤丽秘书：</w:t>
      </w:r>
    </w:p>
    <w:tbl>
      <w:tblPr>
        <w:tblW w:w="5465"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56"/>
        <w:gridCol w:w="780"/>
        <w:gridCol w:w="1229"/>
        <w:gridCol w:w="2549"/>
        <w:gridCol w:w="2604"/>
        <w:gridCol w:w="700"/>
      </w:tblGrid>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2008310325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宋佳丽</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胡强</w:t>
            </w:r>
            <w:r w:rsidRPr="001764E3">
              <w:rPr>
                <w:rFonts w:ascii="宋体" w:hAnsi="宋体"/>
                <w:kern w:val="0"/>
                <w:szCs w:val="21"/>
              </w:rPr>
              <w:t>13187226160</w:t>
            </w: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2008310326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陈钰奇</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huqiang418@xtu.edu.cn</w:t>
            </w: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2008310327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黄小冬</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2008310328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刘贤龙</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2008310329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谭鲜明</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2008310330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张赛</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2008800703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祝琴</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2008070207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喻景彬</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2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2008070503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李婷</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谭见初</w:t>
            </w:r>
            <w:r w:rsidRPr="001764E3">
              <w:rPr>
                <w:szCs w:val="21"/>
              </w:rPr>
              <w:t>13387326696</w:t>
            </w: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2008070505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薛旭</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tjch7758@126.com</w:t>
            </w: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2006700331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陈钊</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2008310401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王双双</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2008310402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安冬</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2008310403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李苗</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2008310404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马瑶</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2008310405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彭恬</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2008310406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刘柳</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2008310407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韩民丽</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2008310408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李奇艳</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蒋欣欣</w:t>
            </w:r>
            <w:r w:rsidRPr="001764E3">
              <w:rPr>
                <w:szCs w:val="21"/>
              </w:rPr>
              <w:t>13973275985</w:t>
            </w: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2008310409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尹丽丽</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jxx0313@yahoo.com.cn</w:t>
            </w: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2008310410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朱蕾</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2008310411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周浩</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2008310412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胡晓韵</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2008310413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梁潇</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2008310414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杨琛</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2008310415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杨超</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2008310416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牛慧芬</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2008310417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唐晓芳</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8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2008310418 </w:t>
            </w:r>
          </w:p>
        </w:tc>
        <w:tc>
          <w:tcPr>
            <w:tcW w:w="42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聂晓霞</w:t>
            </w:r>
            <w:r w:rsidRPr="001764E3">
              <w:rPr>
                <w:rFonts w:ascii="宋体" w:hAnsi="宋体"/>
                <w:kern w:val="0"/>
                <w:szCs w:val="21"/>
              </w:rPr>
              <w:t xml:space="preserve"> </w:t>
            </w:r>
          </w:p>
        </w:tc>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39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28"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84"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bl>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第四组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-311</w:t>
      </w:r>
      <w:r w:rsidRPr="001764E3">
        <w:rPr>
          <w:rFonts w:ascii="宋体" w:hAnsi="宋体" w:hint="eastAsia"/>
          <w:szCs w:val="21"/>
        </w:rPr>
        <w:t>答辩老师：</w:t>
      </w:r>
      <w:r>
        <w:rPr>
          <w:rFonts w:ascii="宋体" w:hAnsi="宋体" w:hint="eastAsia"/>
          <w:szCs w:val="21"/>
        </w:rPr>
        <w:t>王伟清</w:t>
      </w:r>
      <w:r w:rsidRPr="001764E3">
        <w:rPr>
          <w:rFonts w:ascii="宋体" w:hAnsi="宋体" w:hint="eastAsia"/>
          <w:szCs w:val="21"/>
        </w:rPr>
        <w:t>、刘永利秘书：</w:t>
      </w:r>
    </w:p>
    <w:tbl>
      <w:tblPr>
        <w:tblW w:w="5465"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30"/>
        <w:gridCol w:w="750"/>
        <w:gridCol w:w="1056"/>
        <w:gridCol w:w="2958"/>
        <w:gridCol w:w="2500"/>
        <w:gridCol w:w="624"/>
      </w:tblGrid>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2008310419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欧阳娇</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马识途</w:t>
            </w:r>
            <w:r w:rsidRPr="001764E3">
              <w:rPr>
                <w:szCs w:val="21"/>
              </w:rPr>
              <w:t>13574052145</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2008310420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彭朗</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mashitu_2005@yahoo.com.cn</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倪友兰</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唐小林</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2008310423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肖秀</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2008310424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王亚男</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2008310425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阎琳</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2008310426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杨志云</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2008310427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韩晓鹏</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2008310428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王兰珍</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2008310429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王蕾蕾</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舒奇志</w:t>
            </w:r>
            <w:r w:rsidRPr="001764E3">
              <w:rPr>
                <w:rFonts w:ascii="宋体" w:hAnsi="宋体"/>
                <w:kern w:val="0"/>
                <w:szCs w:val="21"/>
              </w:rPr>
              <w:t>13975267506</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2008310430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王晟</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3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qzhshu@yahoo.com.cn</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黄荣</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李素琼</w:t>
            </w:r>
            <w:r w:rsidRPr="001764E3">
              <w:rPr>
                <w:szCs w:val="21"/>
              </w:rPr>
              <w:t xml:space="preserve"> 13107321128</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刘娜</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szCs w:val="21"/>
              </w:rPr>
              <w:t>jane@xtu.edu.cn</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2008310503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唐伟玲</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2008310504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易文婷</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2008310505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罗亚莉</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2008310506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邓超群</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2008310507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肖尚</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2008310508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谢利莎</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2008310509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张圣涓</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2008310510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蒋子异</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2008310511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申琼</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2008310512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龙萌萌</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hint="eastAsia"/>
                <w:szCs w:val="21"/>
              </w:rPr>
              <w:t>熊毅</w:t>
            </w:r>
            <w:r w:rsidRPr="001764E3">
              <w:rPr>
                <w:szCs w:val="21"/>
              </w:rPr>
              <w:t>13007321051</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2008310513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赵海峰</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xiongyiQ@126.com</w:t>
            </w: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2008310514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陈艳</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2008310515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贾晓媛</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9A5A9E">
        <w:trPr>
          <w:jc w:val="center"/>
        </w:trPr>
        <w:tc>
          <w:tcPr>
            <w:tcW w:w="67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2008310516 </w:t>
            </w:r>
          </w:p>
        </w:tc>
        <w:tc>
          <w:tcPr>
            <w:tcW w:w="41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高文静</w:t>
            </w:r>
            <w:r w:rsidRPr="001764E3">
              <w:rPr>
                <w:rFonts w:ascii="宋体" w:hAnsi="宋体"/>
                <w:kern w:val="0"/>
                <w:szCs w:val="21"/>
              </w:rPr>
              <w:t xml:space="preserve"> </w:t>
            </w:r>
          </w:p>
        </w:tc>
        <w:tc>
          <w:tcPr>
            <w:tcW w:w="57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622"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371"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342"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bl>
    <w:p w:rsidR="00523764" w:rsidRDefault="00523764" w:rsidP="00DD258D">
      <w:pPr>
        <w:rPr>
          <w:rFonts w:ascii="宋体"/>
          <w:szCs w:val="21"/>
        </w:rPr>
      </w:pPr>
    </w:p>
    <w:p w:rsidR="00523764" w:rsidRDefault="00523764" w:rsidP="00DD258D">
      <w:pPr>
        <w:rPr>
          <w:rFonts w:ascii="宋体"/>
          <w:szCs w:val="21"/>
        </w:rPr>
      </w:pPr>
    </w:p>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第五组地点：外语楼</w:t>
      </w:r>
      <w:r w:rsidRPr="001764E3">
        <w:rPr>
          <w:rFonts w:ascii="宋体" w:hAnsi="宋体"/>
          <w:szCs w:val="21"/>
        </w:rPr>
        <w:t>-316</w:t>
      </w:r>
      <w:r w:rsidRPr="001764E3">
        <w:rPr>
          <w:rFonts w:ascii="宋体" w:hAnsi="宋体" w:hint="eastAsia"/>
          <w:szCs w:val="21"/>
        </w:rPr>
        <w:t>答辩老师：李秋杨、阳栋秘书：</w:t>
      </w:r>
    </w:p>
    <w:tbl>
      <w:tblPr>
        <w:tblW w:w="5465"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93"/>
        <w:gridCol w:w="817"/>
        <w:gridCol w:w="1470"/>
        <w:gridCol w:w="2190"/>
        <w:gridCol w:w="2613"/>
        <w:gridCol w:w="735"/>
      </w:tblGrid>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2008310517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曹沙沙</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熊毅</w:t>
            </w:r>
            <w:r w:rsidRPr="001764E3">
              <w:rPr>
                <w:rFonts w:ascii="宋体" w:hAnsi="宋体"/>
                <w:kern w:val="0"/>
                <w:szCs w:val="21"/>
              </w:rPr>
              <w:t>13007321051</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2008310518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李丽萍</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szCs w:val="21"/>
              </w:rPr>
              <w:t>xiongyiQ@126.com</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2008310519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赵碧蓉</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2008310520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邓勇</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2008310521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王珍珍</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2008310523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姜珊珊</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hint="eastAsia"/>
                <w:kern w:val="0"/>
                <w:szCs w:val="21"/>
              </w:rPr>
              <w:t>王伟清</w:t>
            </w:r>
            <w:r w:rsidRPr="001764E3">
              <w:rPr>
                <w:rFonts w:ascii="宋体" w:hAnsi="宋体"/>
                <w:kern w:val="0"/>
                <w:szCs w:val="21"/>
              </w:rPr>
              <w:t>15200353348</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2008310524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代婧</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kern w:val="0"/>
                <w:szCs w:val="21"/>
              </w:rPr>
            </w:pPr>
            <w:r w:rsidRPr="001764E3">
              <w:rPr>
                <w:rFonts w:ascii="宋体" w:hAnsi="宋体"/>
                <w:kern w:val="0"/>
                <w:szCs w:val="21"/>
              </w:rPr>
              <w:t>wangweiq@msu.edu</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2008310525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杨璐</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2008310526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赵璇</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2008310527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邢妍</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2008310528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陈克海</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2008601009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郑丽琴</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2007550521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纪竟成</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2008190104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曾煐凡</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2008601010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hint="eastAsia"/>
                <w:kern w:val="0"/>
                <w:szCs w:val="21"/>
              </w:rPr>
              <w:t>邱永红</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 xml:space="preserve">4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rPr>
                <w:rFonts w:ascii="宋体" w:hAnsi="宋体"/>
                <w:kern w:val="0"/>
                <w:szCs w:val="21"/>
              </w:rPr>
            </w:pPr>
            <w:r w:rsidRPr="001764E3">
              <w:rPr>
                <w:rFonts w:ascii="宋体" w:hAnsi="宋体"/>
                <w:kern w:val="0"/>
                <w:szCs w:val="21"/>
              </w:rPr>
              <w:t xml:space="preserve">  </w:t>
            </w: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91D96">
            <w:pPr>
              <w:rPr>
                <w:rFonts w:ascii="宋体" w:hAnsi="宋体"/>
                <w:kern w:val="0"/>
                <w:szCs w:val="21"/>
              </w:rPr>
            </w:pP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2008964501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左源峰</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何煦之</w:t>
            </w:r>
            <w:r w:rsidRPr="001764E3">
              <w:rPr>
                <w:rFonts w:ascii="宋体" w:hAnsi="宋体"/>
                <w:kern w:val="0"/>
                <w:szCs w:val="21"/>
              </w:rPr>
              <w:t>13365821361</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2008964503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舒建</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henry8293@sohu.com</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2008964504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熊珊</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2008964505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郭倩茹</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2008964506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廖靓汝</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2008964507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曹瑰</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2008964508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谭露</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2008964509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徐力华</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2008964510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娄玲</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2008964511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hint="eastAsia"/>
                <w:kern w:val="0"/>
                <w:szCs w:val="21"/>
              </w:rPr>
              <w:t>易明艳</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B13F59">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 xml:space="preserve">2008964512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smartTag w:uri="urn:schemas-microsoft-com:office:smarttags" w:element="PersonName">
              <w:smartTagPr>
                <w:attr w:name="ProductID" w:val="陈"/>
              </w:smartTagPr>
              <w:r w:rsidRPr="001764E3">
                <w:rPr>
                  <w:rFonts w:ascii="宋体" w:hAnsi="宋体" w:hint="eastAsia"/>
                  <w:kern w:val="0"/>
                  <w:szCs w:val="21"/>
                </w:rPr>
                <w:t>陈</w:t>
              </w:r>
            </w:smartTag>
            <w:r w:rsidRPr="001764E3">
              <w:rPr>
                <w:rFonts w:ascii="宋体" w:hAnsi="宋体" w:hint="eastAsia"/>
                <w:kern w:val="0"/>
                <w:szCs w:val="21"/>
              </w:rPr>
              <w:t>君君</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B13F59">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B13F59">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B13F59">
            <w:pPr>
              <w:rPr>
                <w:rFonts w:ascii="宋体" w:hAnsi="宋体"/>
                <w:kern w:val="0"/>
                <w:szCs w:val="21"/>
              </w:rPr>
            </w:pPr>
            <w:r w:rsidRPr="001764E3">
              <w:rPr>
                <w:rFonts w:ascii="宋体" w:hAnsi="宋体"/>
                <w:kern w:val="0"/>
                <w:szCs w:val="21"/>
              </w:rPr>
              <w:t xml:space="preserve">  </w:t>
            </w:r>
          </w:p>
        </w:tc>
      </w:tr>
      <w:tr w:rsidR="00523764" w:rsidRPr="001764E3" w:rsidTr="009A5A9E">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r w:rsidRPr="001764E3">
              <w:rPr>
                <w:rFonts w:ascii="宋体" w:hAnsi="宋体"/>
                <w:kern w:val="0"/>
                <w:szCs w:val="21"/>
              </w:rPr>
              <w:t xml:space="preserve">2008964513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r w:rsidRPr="001764E3">
              <w:rPr>
                <w:rFonts w:ascii="宋体" w:hAnsi="宋体" w:hint="eastAsia"/>
                <w:kern w:val="0"/>
                <w:szCs w:val="21"/>
              </w:rPr>
              <w:t>曹凤</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kern w:val="0"/>
                <w:szCs w:val="21"/>
              </w:rPr>
            </w:pPr>
            <w:r w:rsidRPr="001764E3">
              <w:rPr>
                <w:rFonts w:ascii="宋体" w:hAnsi="宋体" w:hint="eastAsia"/>
                <w:kern w:val="0"/>
                <w:szCs w:val="21"/>
              </w:rPr>
              <w:t>周芬芳</w:t>
            </w:r>
            <w:r w:rsidRPr="001764E3">
              <w:rPr>
                <w:rFonts w:ascii="宋体" w:hAnsi="宋体"/>
                <w:kern w:val="0"/>
                <w:szCs w:val="21"/>
              </w:rPr>
              <w:t>13973242363</w:t>
            </w: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A5A9E">
            <w:pPr>
              <w:rPr>
                <w:rFonts w:asci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A5A9E">
            <w:pPr>
              <w:rPr>
                <w:rFonts w:ascii="宋体" w:hAnsi="宋体"/>
                <w:kern w:val="0"/>
                <w:szCs w:val="21"/>
              </w:rPr>
            </w:pPr>
            <w:r w:rsidRPr="001764E3">
              <w:rPr>
                <w:rFonts w:ascii="宋体"/>
                <w:kern w:val="0"/>
                <w:szCs w:val="21"/>
              </w:rPr>
              <w:t> </w:t>
            </w:r>
            <w:r w:rsidRPr="001764E3">
              <w:rPr>
                <w:rFonts w:ascii="宋体" w:hAnsi="宋体"/>
                <w:kern w:val="0"/>
                <w:szCs w:val="21"/>
              </w:rPr>
              <w:t xml:space="preserve"> </w:t>
            </w:r>
          </w:p>
        </w:tc>
      </w:tr>
      <w:tr w:rsidR="00523764" w:rsidRPr="001764E3" w:rsidTr="009A5A9E">
        <w:trPr>
          <w:jc w:val="center"/>
        </w:trPr>
        <w:tc>
          <w:tcPr>
            <w:tcW w:w="709"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r w:rsidRPr="001764E3">
              <w:rPr>
                <w:rFonts w:ascii="宋体" w:hAnsi="宋体"/>
                <w:kern w:val="0"/>
                <w:szCs w:val="21"/>
              </w:rPr>
              <w:t xml:space="preserve">2008964514 </w:t>
            </w:r>
          </w:p>
        </w:tc>
        <w:tc>
          <w:tcPr>
            <w:tcW w:w="448"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r w:rsidRPr="001764E3">
              <w:rPr>
                <w:rFonts w:ascii="宋体" w:hAnsi="宋体" w:hint="eastAsia"/>
                <w:kern w:val="0"/>
                <w:szCs w:val="21"/>
              </w:rPr>
              <w:t>廖佳</w:t>
            </w:r>
            <w:r w:rsidRPr="001764E3">
              <w:rPr>
                <w:rFonts w:ascii="宋体" w:hAnsi="宋体"/>
                <w:kern w:val="0"/>
                <w:szCs w:val="21"/>
              </w:rPr>
              <w:t xml:space="preserve"> </w:t>
            </w:r>
          </w:p>
        </w:tc>
        <w:tc>
          <w:tcPr>
            <w:tcW w:w="80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r w:rsidRPr="001764E3">
              <w:rPr>
                <w:rFonts w:ascii="宋体" w:hAnsi="宋体"/>
                <w:kern w:val="0"/>
                <w:szCs w:val="21"/>
              </w:rPr>
              <w:t>08</w:t>
            </w:r>
            <w:r w:rsidRPr="001764E3">
              <w:rPr>
                <w:rFonts w:ascii="宋体" w:hAnsi="宋体" w:hint="eastAsia"/>
                <w:kern w:val="0"/>
                <w:szCs w:val="21"/>
              </w:rPr>
              <w:t>英语</w:t>
            </w:r>
            <w:r w:rsidRPr="001764E3">
              <w:rPr>
                <w:rFonts w:ascii="宋体" w:hAnsi="宋体"/>
                <w:kern w:val="0"/>
                <w:szCs w:val="21"/>
              </w:rPr>
              <w:t>1(</w:t>
            </w:r>
            <w:r w:rsidRPr="001764E3">
              <w:rPr>
                <w:rFonts w:ascii="宋体" w:hAnsi="宋体" w:hint="eastAsia"/>
                <w:kern w:val="0"/>
                <w:szCs w:val="21"/>
              </w:rPr>
              <w:t>兴</w:t>
            </w:r>
            <w:r w:rsidRPr="001764E3">
              <w:rPr>
                <w:rFonts w:ascii="宋体" w:hAnsi="宋体"/>
                <w:kern w:val="0"/>
                <w:szCs w:val="21"/>
              </w:rPr>
              <w:t xml:space="preserve">) </w:t>
            </w:r>
          </w:p>
        </w:tc>
        <w:tc>
          <w:tcPr>
            <w:tcW w:w="120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A5A9E">
            <w:pPr>
              <w:rPr>
                <w:rFonts w:ascii="宋体" w:hAnsi="宋体"/>
                <w:kern w:val="0"/>
                <w:szCs w:val="21"/>
              </w:rPr>
            </w:pPr>
          </w:p>
        </w:tc>
        <w:tc>
          <w:tcPr>
            <w:tcW w:w="1433"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A5A9E">
            <w:pPr>
              <w:rPr>
                <w:rFonts w:ascii="宋体" w:hAnsi="宋体"/>
                <w:kern w:val="0"/>
                <w:szCs w:val="21"/>
              </w:rPr>
            </w:pPr>
          </w:p>
        </w:tc>
        <w:tc>
          <w:tcPr>
            <w:tcW w:w="403" w:type="pct"/>
            <w:tcBorders>
              <w:top w:val="outset" w:sz="6" w:space="0" w:color="000000"/>
              <w:left w:val="outset" w:sz="6" w:space="0" w:color="000000"/>
              <w:bottom w:val="outset" w:sz="6" w:space="0" w:color="000000"/>
              <w:right w:val="outset" w:sz="6" w:space="0" w:color="000000"/>
            </w:tcBorders>
          </w:tcPr>
          <w:p w:rsidR="00523764" w:rsidRPr="001764E3" w:rsidRDefault="00523764" w:rsidP="009A5A9E">
            <w:pPr>
              <w:rPr>
                <w:rFonts w:ascii="宋体" w:hAnsi="宋体"/>
                <w:kern w:val="0"/>
                <w:szCs w:val="21"/>
              </w:rPr>
            </w:pPr>
            <w:r w:rsidRPr="001764E3">
              <w:rPr>
                <w:rFonts w:ascii="宋体" w:hAnsi="宋体"/>
                <w:kern w:val="0"/>
                <w:szCs w:val="21"/>
              </w:rPr>
              <w:t xml:space="preserve">  </w:t>
            </w:r>
          </w:p>
        </w:tc>
      </w:tr>
    </w:tbl>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第六组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-317</w:t>
      </w:r>
      <w:r w:rsidRPr="001764E3">
        <w:rPr>
          <w:rFonts w:ascii="宋体" w:hAnsi="宋体" w:hint="eastAsia"/>
          <w:szCs w:val="21"/>
        </w:rPr>
        <w:t>答辩老师：何煦之、周芬芳秘书：</w:t>
      </w:r>
    </w:p>
    <w:tbl>
      <w:tblPr>
        <w:tblW w:w="5000" w:type="pct"/>
        <w:jc w:val="center"/>
        <w:tblInd w:w="-65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29"/>
        <w:gridCol w:w="750"/>
        <w:gridCol w:w="1470"/>
        <w:gridCol w:w="2910"/>
        <w:gridCol w:w="1462"/>
        <w:gridCol w:w="521"/>
      </w:tblGrid>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2008964515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刘亚</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r w:rsidRPr="001764E3">
              <w:rPr>
                <w:rFonts w:ascii="宋体" w:hAnsi="宋体" w:hint="eastAsia"/>
                <w:szCs w:val="21"/>
              </w:rPr>
              <w:t>丁建江</w:t>
            </w:r>
            <w:r w:rsidRPr="001764E3">
              <w:rPr>
                <w:rFonts w:ascii="宋体" w:hAnsi="宋体"/>
                <w:szCs w:val="21"/>
              </w:rPr>
              <w:t>13907321798</w:t>
            </w: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2008964516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刘慧</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r w:rsidRPr="001764E3">
              <w:rPr>
                <w:rFonts w:ascii="宋体" w:hAnsi="宋体"/>
                <w:szCs w:val="21"/>
              </w:rPr>
              <w:t>freetuna@21cn.com</w:t>
            </w: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2008964517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徐婧</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2008964518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赵丽</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2008964519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黄杏燕</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李霞</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蒋玉霞</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胡聪</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任莎</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张慧婷</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童娇</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宋楚香</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侯晟</w:t>
            </w:r>
            <w:r w:rsidRPr="001764E3">
              <w:rPr>
                <w:rFonts w:ascii="宋体" w:hAnsi="宋体" w:cs="宋体"/>
                <w:kern w:val="0"/>
                <w:szCs w:val="21"/>
              </w:rPr>
              <w:t>13677318209</w:t>
            </w: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陈晓晓</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2008964528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smartTag w:uri="urn:schemas-microsoft-com:office:smarttags" w:element="PersonName">
              <w:smartTagPr>
                <w:attr w:name="ProductID" w:val="陈园"/>
              </w:smartTagPr>
              <w:r w:rsidRPr="001764E3">
                <w:rPr>
                  <w:rFonts w:ascii="宋体" w:hAnsi="宋体" w:cs="宋体" w:hint="eastAsia"/>
                  <w:kern w:val="0"/>
                  <w:szCs w:val="21"/>
                </w:rPr>
                <w:t>陈园</w:t>
              </w:r>
            </w:smartTag>
            <w:r w:rsidRPr="001764E3">
              <w:rPr>
                <w:rFonts w:ascii="宋体" w:hAnsi="宋体" w:cs="宋体" w:hint="eastAsia"/>
                <w:kern w:val="0"/>
                <w:szCs w:val="21"/>
              </w:rPr>
              <w:t>君</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1(</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黄超</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r w:rsidRPr="001764E3">
              <w:rPr>
                <w:rFonts w:ascii="宋体" w:hAnsi="宋体" w:hint="eastAsia"/>
                <w:szCs w:val="21"/>
              </w:rPr>
              <w:t>盛莉</w:t>
            </w:r>
            <w:r w:rsidRPr="001764E3">
              <w:rPr>
                <w:rFonts w:ascii="宋体" w:hAnsi="宋体"/>
                <w:szCs w:val="21"/>
              </w:rPr>
              <w:t>13107327701</w:t>
            </w: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陈雄</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r w:rsidRPr="001764E3">
              <w:rPr>
                <w:rFonts w:ascii="宋体" w:hAnsi="宋体"/>
                <w:szCs w:val="21"/>
              </w:rPr>
              <w:t>celinesheng2007@126.com</w:t>
            </w: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赵文霞</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刘言欣</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董娅婷</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周婷</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丁玉姣</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黄玲</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2008964609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邓莎</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肖青</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龚洋</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bookmarkStart w:id="0" w:name="_GoBack"/>
            <w:r w:rsidRPr="001764E3">
              <w:rPr>
                <w:rFonts w:ascii="宋体" w:hAnsi="宋体" w:cs="宋体"/>
                <w:kern w:val="0"/>
                <w:szCs w:val="21"/>
              </w:rPr>
              <w:t xml:space="preserve">2008964612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李娟</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胡波</w:t>
            </w:r>
            <w:r w:rsidRPr="001764E3">
              <w:rPr>
                <w:rFonts w:ascii="宋体" w:hAnsi="宋体" w:cs="宋体"/>
                <w:kern w:val="0"/>
                <w:szCs w:val="21"/>
              </w:rPr>
              <w:t>13973284807</w:t>
            </w: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bookmarkEnd w:id="0"/>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郭真辉</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吴灿</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876"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p>
        </w:tc>
        <w:tc>
          <w:tcPr>
            <w:tcW w:w="312" w:type="pct"/>
            <w:tcBorders>
              <w:top w:val="outset" w:sz="6" w:space="0" w:color="000000"/>
              <w:left w:val="outset" w:sz="6" w:space="0" w:color="000000"/>
              <w:bottom w:val="outset" w:sz="6" w:space="0" w:color="000000"/>
              <w:right w:val="outset" w:sz="6" w:space="0" w:color="000000"/>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bl>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第七组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-318</w:t>
      </w:r>
      <w:r w:rsidRPr="001764E3">
        <w:rPr>
          <w:rFonts w:ascii="宋体" w:hAnsi="宋体" w:hint="eastAsia"/>
          <w:szCs w:val="21"/>
        </w:rPr>
        <w:t>答辩老师：胡波、</w:t>
      </w:r>
      <w:r>
        <w:rPr>
          <w:rFonts w:ascii="宋体" w:hAnsi="宋体" w:hint="eastAsia"/>
          <w:szCs w:val="21"/>
        </w:rPr>
        <w:t>盛莉</w:t>
      </w:r>
      <w:r w:rsidRPr="001764E3">
        <w:rPr>
          <w:rFonts w:ascii="宋体" w:hAnsi="宋体" w:hint="eastAsia"/>
          <w:szCs w:val="21"/>
        </w:rPr>
        <w:t>秘书：</w:t>
      </w:r>
    </w:p>
    <w:tbl>
      <w:tblPr>
        <w:tblW w:w="5000" w:type="pct"/>
        <w:jc w:val="center"/>
        <w:tblInd w:w="-65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29"/>
        <w:gridCol w:w="750"/>
        <w:gridCol w:w="1470"/>
        <w:gridCol w:w="2910"/>
        <w:gridCol w:w="1462"/>
        <w:gridCol w:w="521"/>
      </w:tblGrid>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申悠</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蒋意</w:t>
            </w:r>
            <w:r w:rsidRPr="001764E3">
              <w:rPr>
                <w:rFonts w:ascii="宋体" w:hAnsi="宋体" w:cs="宋体"/>
                <w:kern w:val="0"/>
                <w:szCs w:val="21"/>
              </w:rPr>
              <w:t>15973203552</w:t>
            </w:r>
          </w:p>
        </w:tc>
        <w:tc>
          <w:tcPr>
            <w:tcW w:w="876" w:type="pct"/>
            <w:tcBorders>
              <w:top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top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庞金凤</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jiangyi311@hotmail.com</w:t>
            </w:r>
          </w:p>
        </w:tc>
        <w:tc>
          <w:tcPr>
            <w:tcW w:w="876" w:type="pct"/>
            <w:vAlign w:val="center"/>
          </w:tcPr>
          <w:p w:rsidR="00523764" w:rsidRPr="001764E3" w:rsidRDefault="00523764" w:rsidP="00991D96">
            <w:pPr>
              <w:widowControl/>
              <w:jc w:val="left"/>
              <w:rPr>
                <w:rFonts w:asci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赵一霖</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林红</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2008964619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谭晓花</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杨洋</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文雅</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刘花云</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叶巧巧</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黄蕴</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陈洁</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罗珊</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周敏</w:t>
            </w:r>
            <w:r w:rsidRPr="001764E3">
              <w:rPr>
                <w:rFonts w:ascii="宋体" w:hAnsi="宋体"/>
                <w:szCs w:val="21"/>
              </w:rPr>
              <w:t>18673280540</w:t>
            </w:r>
          </w:p>
        </w:tc>
        <w:tc>
          <w:tcPr>
            <w:tcW w:w="876" w:type="pct"/>
            <w:vAlign w:val="center"/>
          </w:tcPr>
          <w:p w:rsidR="00523764" w:rsidRPr="001764E3" w:rsidRDefault="00523764" w:rsidP="00991D96">
            <w:pPr>
              <w:widowControl/>
              <w:jc w:val="left"/>
              <w:rPr>
                <w:rFonts w:asci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2008964627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刘秀文</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2(</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cs="宋体"/>
                <w:kern w:val="0"/>
                <w:szCs w:val="21"/>
              </w:rPr>
            </w:pPr>
            <w:r w:rsidRPr="001764E3">
              <w:rPr>
                <w:rFonts w:ascii="宋体" w:hAnsi="宋体"/>
                <w:szCs w:val="21"/>
              </w:rPr>
              <w:t>montale@sohu.com</w:t>
            </w:r>
          </w:p>
        </w:tc>
        <w:tc>
          <w:tcPr>
            <w:tcW w:w="876" w:type="pct"/>
            <w:vAlign w:val="center"/>
          </w:tcPr>
          <w:p w:rsidR="00523764" w:rsidRPr="001764E3" w:rsidRDefault="00523764" w:rsidP="00991D96">
            <w:pPr>
              <w:widowControl/>
              <w:jc w:val="left"/>
              <w:rPr>
                <w:rFonts w:asci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王融亮</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夏天</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柳京言</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陈扬芳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邓莹</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尹留芳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刘倩</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薛丽</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2008964709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贺淑华</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李丹</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刘哲</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李琳</w:t>
            </w:r>
            <w:r w:rsidRPr="001764E3">
              <w:rPr>
                <w:rFonts w:ascii="宋体" w:hAnsi="宋体" w:cs="宋体"/>
                <w:kern w:val="0"/>
                <w:szCs w:val="21"/>
              </w:rPr>
              <w:t>18673264988</w:t>
            </w:r>
          </w:p>
        </w:tc>
        <w:tc>
          <w:tcPr>
            <w:tcW w:w="876" w:type="pct"/>
            <w:vAlign w:val="center"/>
          </w:tcPr>
          <w:p w:rsidR="00523764" w:rsidRPr="001764E3" w:rsidRDefault="00523764" w:rsidP="00991D96">
            <w:pPr>
              <w:widowControl/>
              <w:jc w:val="left"/>
              <w:rPr>
                <w:rFonts w:asci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王贝贝</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lilincong@hotmail.com</w:t>
            </w:r>
          </w:p>
        </w:tc>
        <w:tc>
          <w:tcPr>
            <w:tcW w:w="876" w:type="pct"/>
            <w:vAlign w:val="center"/>
          </w:tcPr>
          <w:p w:rsidR="00523764" w:rsidRPr="001764E3" w:rsidRDefault="00523764" w:rsidP="00991D96">
            <w:pPr>
              <w:widowControl/>
              <w:jc w:val="left"/>
              <w:rPr>
                <w:rFonts w:asci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苏静</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杨尚益</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A5A9E">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张义琳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孟诗纯</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侯晟</w:t>
            </w:r>
            <w:r w:rsidRPr="001764E3">
              <w:rPr>
                <w:rFonts w:ascii="宋体" w:hAnsi="宋体" w:cs="宋体"/>
                <w:kern w:val="0"/>
                <w:szCs w:val="21"/>
              </w:rPr>
              <w:t>13677318209</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bl>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第八组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-319</w:t>
      </w:r>
      <w:r w:rsidRPr="001764E3">
        <w:rPr>
          <w:rFonts w:ascii="宋体" w:hAnsi="宋体" w:hint="eastAsia"/>
          <w:szCs w:val="21"/>
        </w:rPr>
        <w:t>答辩老师：马识途、周敏秘书：</w:t>
      </w:r>
    </w:p>
    <w:tbl>
      <w:tblPr>
        <w:tblW w:w="5000" w:type="pct"/>
        <w:jc w:val="center"/>
        <w:tblInd w:w="-65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29"/>
        <w:gridCol w:w="750"/>
        <w:gridCol w:w="1470"/>
        <w:gridCol w:w="2910"/>
        <w:gridCol w:w="1462"/>
        <w:gridCol w:w="521"/>
      </w:tblGrid>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夏英婕</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李琳</w:t>
            </w:r>
            <w:r w:rsidRPr="001764E3">
              <w:rPr>
                <w:rFonts w:ascii="宋体" w:hAnsi="宋体" w:cs="宋体"/>
                <w:kern w:val="0"/>
                <w:szCs w:val="21"/>
              </w:rPr>
              <w:t>18673264988</w:t>
            </w:r>
          </w:p>
        </w:tc>
        <w:tc>
          <w:tcPr>
            <w:tcW w:w="876" w:type="pct"/>
            <w:tcBorders>
              <w:top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top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雷娟</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鲁雅慧</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2008964719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王桥英</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曾琦</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彭颖</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侯晟</w:t>
            </w:r>
            <w:r w:rsidRPr="001764E3">
              <w:rPr>
                <w:rFonts w:ascii="宋体" w:hAnsi="宋体" w:cs="宋体"/>
                <w:kern w:val="0"/>
                <w:szCs w:val="21"/>
              </w:rPr>
              <w:t>13677318209</w:t>
            </w:r>
          </w:p>
        </w:tc>
        <w:tc>
          <w:tcPr>
            <w:tcW w:w="876" w:type="pct"/>
            <w:vAlign w:val="center"/>
          </w:tcPr>
          <w:p w:rsidR="00523764" w:rsidRPr="001764E3" w:rsidRDefault="00523764" w:rsidP="00991D96">
            <w:pPr>
              <w:widowControl/>
              <w:jc w:val="left"/>
              <w:rPr>
                <w:rFonts w:asci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邓丽薇</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宋艺峰</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刘笑鹏</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vAlign w:val="center"/>
          </w:tcPr>
          <w:p w:rsidR="00523764" w:rsidRPr="001764E3" w:rsidRDefault="00523764" w:rsidP="00991D96">
            <w:pPr>
              <w:widowControl/>
              <w:jc w:val="left"/>
              <w:rPr>
                <w:rFonts w:ascii="宋体" w:hAnsi="宋体" w:cs="宋体"/>
                <w:kern w:val="0"/>
                <w:szCs w:val="21"/>
              </w:rPr>
            </w:pPr>
          </w:p>
        </w:tc>
        <w:tc>
          <w:tcPr>
            <w:tcW w:w="876" w:type="pct"/>
            <w:vAlign w:val="center"/>
          </w:tcPr>
          <w:p w:rsidR="00523764" w:rsidRPr="001764E3" w:rsidRDefault="00523764" w:rsidP="00991D96">
            <w:pPr>
              <w:widowControl/>
              <w:jc w:val="left"/>
              <w:rPr>
                <w:rFonts w:ascii="宋体" w:hAnsi="宋体" w:cs="宋体"/>
                <w:kern w:val="0"/>
                <w:szCs w:val="21"/>
              </w:rPr>
            </w:pPr>
          </w:p>
        </w:tc>
        <w:tc>
          <w:tcPr>
            <w:tcW w:w="312" w:type="pct"/>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李岚</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kern w:val="0"/>
                <w:szCs w:val="21"/>
              </w:rPr>
            </w:pP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2008964727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何文菁</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3(</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汤伟</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周芬芳</w:t>
            </w:r>
            <w:r w:rsidRPr="001764E3">
              <w:rPr>
                <w:rFonts w:ascii="宋体" w:hAnsi="宋体" w:cs="宋体"/>
                <w:kern w:val="0"/>
                <w:szCs w:val="21"/>
              </w:rPr>
              <w:t>13973242363</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周玉亮</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zhoufenfang@xtu.edu.cn</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戴葳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彭露颉</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吴思</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谭金辉</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肖艳红</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陈瑶</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2008964809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曾茴香</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蒋晓玲</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刘向</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胡波</w:t>
            </w:r>
            <w:r w:rsidRPr="001764E3">
              <w:rPr>
                <w:rFonts w:ascii="宋体" w:hAnsi="宋体" w:cs="宋体"/>
                <w:kern w:val="0"/>
                <w:szCs w:val="21"/>
              </w:rPr>
              <w:t>13973284807</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贺晶</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andlech@163.com</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钱甜甜</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鲁志雄</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trHeight w:val="395"/>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丁小丹</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胡雷萍</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蒋放芳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kern w:val="0"/>
                <w:szCs w:val="21"/>
              </w:rPr>
            </w:pPr>
            <w:r w:rsidRPr="001764E3">
              <w:rPr>
                <w:rFonts w:ascii="宋体" w:hAnsi="宋体" w:hint="eastAsia"/>
                <w:kern w:val="0"/>
                <w:szCs w:val="21"/>
              </w:rPr>
              <w:t>侯晟</w:t>
            </w:r>
            <w:r w:rsidRPr="001764E3">
              <w:rPr>
                <w:rFonts w:ascii="宋体" w:hAnsi="宋体" w:cs="宋体"/>
                <w:kern w:val="0"/>
                <w:szCs w:val="21"/>
              </w:rPr>
              <w:t>13677318209</w:t>
            </w:r>
          </w:p>
        </w:tc>
        <w:tc>
          <w:tcPr>
            <w:tcW w:w="876" w:type="pct"/>
            <w:tcBorders>
              <w:bottom w:val="single" w:sz="6" w:space="0" w:color="auto"/>
            </w:tcBorders>
            <w:vAlign w:val="center"/>
          </w:tcPr>
          <w:p w:rsidR="00523764" w:rsidRPr="001764E3" w:rsidRDefault="00523764" w:rsidP="00991D96">
            <w:pPr>
              <w:widowControl/>
              <w:jc w:val="left"/>
              <w:rPr>
                <w:rFonts w:ascii="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kern w:val="0"/>
                <w:szCs w:val="21"/>
              </w:rPr>
            </w:pPr>
          </w:p>
        </w:tc>
      </w:tr>
    </w:tbl>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第九组</w:t>
      </w:r>
    </w:p>
    <w:p w:rsidR="00523764"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-320</w:t>
      </w:r>
      <w:r w:rsidRPr="001764E3">
        <w:rPr>
          <w:rFonts w:ascii="宋体" w:hAnsi="宋体" w:hint="eastAsia"/>
          <w:szCs w:val="21"/>
        </w:rPr>
        <w:t>答辩老师：熊毅、李琳秘书：</w:t>
      </w:r>
    </w:p>
    <w:p w:rsidR="00523764" w:rsidRPr="001764E3" w:rsidRDefault="00523764" w:rsidP="00DD258D">
      <w:pPr>
        <w:rPr>
          <w:rFonts w:ascii="宋体"/>
          <w:szCs w:val="21"/>
        </w:rPr>
      </w:pPr>
    </w:p>
    <w:tbl>
      <w:tblPr>
        <w:tblW w:w="5000" w:type="pct"/>
        <w:jc w:val="center"/>
        <w:tblInd w:w="-65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29"/>
        <w:gridCol w:w="750"/>
        <w:gridCol w:w="1470"/>
        <w:gridCol w:w="2910"/>
        <w:gridCol w:w="1462"/>
        <w:gridCol w:w="521"/>
      </w:tblGrid>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邱高</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single" w:sz="6" w:space="0" w:color="auto"/>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胡波</w:t>
            </w:r>
            <w:r w:rsidRPr="001764E3">
              <w:rPr>
                <w:rFonts w:ascii="宋体" w:hAnsi="宋体" w:cs="宋体"/>
                <w:kern w:val="0"/>
                <w:szCs w:val="21"/>
              </w:rPr>
              <w:t>13973284807</w:t>
            </w:r>
          </w:p>
        </w:tc>
        <w:tc>
          <w:tcPr>
            <w:tcW w:w="876" w:type="pct"/>
            <w:tcBorders>
              <w:top w:val="single" w:sz="6" w:space="0" w:color="auto"/>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top w:val="single" w:sz="6" w:space="0" w:color="auto"/>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刘业文</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2008964819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彭新艳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陈宇平</w:t>
            </w:r>
            <w:r w:rsidRPr="001764E3">
              <w:rPr>
                <w:rFonts w:ascii="宋体" w:hAnsi="宋体" w:cs="宋体"/>
                <w:kern w:val="0"/>
                <w:szCs w:val="21"/>
              </w:rPr>
              <w:t>18359255717</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闫文娟</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Kevinapple8@yahoo.com.cn</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陶阳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唐玉翠</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罗婷婷</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肖丹丹</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2008964826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张藩</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4(</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孙曦</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hint="eastAsia"/>
                <w:szCs w:val="21"/>
              </w:rPr>
              <w:t>吴静芬</w:t>
            </w:r>
            <w:r w:rsidRPr="001764E3">
              <w:rPr>
                <w:rFonts w:ascii="宋体" w:hAnsi="宋体"/>
                <w:szCs w:val="21"/>
              </w:rPr>
              <w:t>15898511325</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谭奇</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szCs w:val="21"/>
              </w:rPr>
              <w:t>wujingfen@xtu.edu.cn</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李倩</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唐梦婷</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邹繁鹤</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杨梦月</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罗兰</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廖攀</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2008964909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彭芬</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许梦宁</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邓茜</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陈羽茜</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唐杰</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齐凤丽</w:t>
            </w:r>
            <w:r w:rsidRPr="001764E3">
              <w:rPr>
                <w:rFonts w:ascii="宋体" w:hAnsi="宋体" w:cs="宋体"/>
                <w:kern w:val="0"/>
                <w:szCs w:val="21"/>
              </w:rPr>
              <w:t>15173208896</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陈静</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qflqiqi@126.com</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唐姗</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刘庆喜</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彭秀鹏</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林云姣</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FA2421">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2008964919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彭浪</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bl>
    <w:p w:rsidR="00523764" w:rsidRDefault="00523764" w:rsidP="00DD258D">
      <w:pPr>
        <w:rPr>
          <w:rFonts w:ascii="宋体"/>
          <w:szCs w:val="21"/>
        </w:rPr>
      </w:pPr>
    </w:p>
    <w:p w:rsidR="00523764" w:rsidRPr="001764E3" w:rsidRDefault="00523764" w:rsidP="00DD258D">
      <w:pPr>
        <w:rPr>
          <w:rFonts w:ascii="宋体"/>
          <w:szCs w:val="21"/>
        </w:rPr>
      </w:pPr>
    </w:p>
    <w:p w:rsidR="00523764" w:rsidRPr="001764E3" w:rsidRDefault="00523764" w:rsidP="00DD258D">
      <w:pPr>
        <w:rPr>
          <w:rFonts w:ascii="宋体"/>
          <w:szCs w:val="21"/>
        </w:rPr>
      </w:pPr>
      <w:r w:rsidRPr="001764E3">
        <w:rPr>
          <w:rFonts w:ascii="宋体" w:hAnsi="宋体" w:hint="eastAsia"/>
          <w:szCs w:val="21"/>
        </w:rPr>
        <w:t>第十组</w:t>
      </w:r>
    </w:p>
    <w:p w:rsidR="00523764" w:rsidRPr="001764E3" w:rsidRDefault="00523764" w:rsidP="00DD258D">
      <w:pPr>
        <w:rPr>
          <w:rFonts w:ascii="宋体"/>
          <w:szCs w:val="21"/>
        </w:rPr>
      </w:pPr>
      <w:r w:rsidRPr="001764E3">
        <w:rPr>
          <w:rFonts w:ascii="宋体" w:hAnsi="宋体" w:hint="eastAsia"/>
          <w:szCs w:val="21"/>
        </w:rPr>
        <w:t>地点：外语楼</w:t>
      </w:r>
      <w:r w:rsidRPr="001764E3">
        <w:rPr>
          <w:rFonts w:ascii="宋体" w:hAnsi="宋体"/>
          <w:szCs w:val="21"/>
        </w:rPr>
        <w:t>-321</w:t>
      </w:r>
      <w:r w:rsidRPr="001764E3">
        <w:rPr>
          <w:rFonts w:ascii="宋体" w:hAnsi="宋体" w:hint="eastAsia"/>
          <w:szCs w:val="21"/>
        </w:rPr>
        <w:t>答辩老师：丁建江、</w:t>
      </w:r>
      <w:r>
        <w:rPr>
          <w:rFonts w:ascii="宋体" w:hAnsi="宋体" w:hint="eastAsia"/>
          <w:szCs w:val="21"/>
        </w:rPr>
        <w:t>侯晟</w:t>
      </w:r>
      <w:r w:rsidRPr="001764E3">
        <w:rPr>
          <w:rFonts w:ascii="宋体" w:hAnsi="宋体" w:hint="eastAsia"/>
          <w:szCs w:val="21"/>
        </w:rPr>
        <w:t>秘书：</w:t>
      </w:r>
    </w:p>
    <w:p w:rsidR="00523764" w:rsidRPr="001764E3" w:rsidRDefault="00523764" w:rsidP="00DD258D">
      <w:pPr>
        <w:rPr>
          <w:szCs w:val="21"/>
        </w:rPr>
      </w:pPr>
    </w:p>
    <w:tbl>
      <w:tblPr>
        <w:tblW w:w="5000" w:type="pct"/>
        <w:jc w:val="center"/>
        <w:tblInd w:w="-65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229"/>
        <w:gridCol w:w="750"/>
        <w:gridCol w:w="1470"/>
        <w:gridCol w:w="2910"/>
        <w:gridCol w:w="1462"/>
        <w:gridCol w:w="521"/>
      </w:tblGrid>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2008964920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邓娴</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top w:val="single" w:sz="6" w:space="0" w:color="auto"/>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齐凤丽</w:t>
            </w:r>
            <w:r w:rsidRPr="001764E3">
              <w:rPr>
                <w:rFonts w:ascii="宋体" w:hAnsi="宋体" w:cs="宋体"/>
                <w:kern w:val="0"/>
                <w:szCs w:val="21"/>
              </w:rPr>
              <w:t>15173208896</w:t>
            </w:r>
          </w:p>
        </w:tc>
        <w:tc>
          <w:tcPr>
            <w:tcW w:w="876" w:type="pct"/>
            <w:tcBorders>
              <w:top w:val="single" w:sz="6" w:space="0" w:color="auto"/>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top w:val="single" w:sz="6" w:space="0" w:color="auto"/>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2008964921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高原</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2008964922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曾乐</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2008964923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高燕</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2008964924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杨洁</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5(</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陈艾辉</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hint="eastAsia"/>
                <w:szCs w:val="21"/>
              </w:rPr>
              <w:t>刘永利</w:t>
            </w:r>
            <w:r w:rsidRPr="001764E3">
              <w:rPr>
                <w:rFonts w:ascii="宋体" w:hAnsi="宋体"/>
                <w:color w:val="000000"/>
                <w:szCs w:val="21"/>
              </w:rPr>
              <w:t>15107328383</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谢岚</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szCs w:val="21"/>
              </w:rPr>
              <w:t>liuyongli721@126.com</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廖翌钦</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胡云蓉</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方时</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刘娟</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王露曼</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李璧</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2008965009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蒋冬梅</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罗娜</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魏琳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黄玲俐</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宋安妮</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hint="eastAsia"/>
                <w:kern w:val="0"/>
                <w:szCs w:val="21"/>
              </w:rPr>
              <w:t>阳栋</w:t>
            </w:r>
            <w:r w:rsidRPr="001764E3">
              <w:rPr>
                <w:rFonts w:ascii="宋体" w:hAnsi="宋体" w:cs="宋体"/>
                <w:kern w:val="0"/>
                <w:szCs w:val="21"/>
              </w:rPr>
              <w:t>13365822191</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牟妍秋</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cs="宋体"/>
                <w:kern w:val="0"/>
                <w:szCs w:val="21"/>
              </w:rPr>
            </w:pPr>
            <w:r w:rsidRPr="001764E3">
              <w:rPr>
                <w:rFonts w:ascii="宋体" w:hAnsi="宋体" w:cs="宋体"/>
                <w:kern w:val="0"/>
                <w:szCs w:val="21"/>
              </w:rPr>
              <w:t>yang8391880@yahoo.com.cn</w:t>
            </w:r>
          </w:p>
        </w:tc>
        <w:tc>
          <w:tcPr>
            <w:tcW w:w="876" w:type="pct"/>
            <w:tcBorders>
              <w:bottom w:val="single" w:sz="6" w:space="0" w:color="auto"/>
            </w:tcBorders>
            <w:vAlign w:val="center"/>
          </w:tcPr>
          <w:p w:rsidR="00523764" w:rsidRPr="001764E3" w:rsidRDefault="00523764" w:rsidP="00991D96">
            <w:pPr>
              <w:widowControl/>
              <w:jc w:val="left"/>
              <w:rPr>
                <w:rFonts w:asci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cs="宋体"/>
                <w:kern w:val="0"/>
                <w:szCs w:val="21"/>
              </w:rPr>
              <w:t> </w:t>
            </w: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2008965016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罗芳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2008965017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陈婷</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2008965018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徐向一</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2008965019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何银芝</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2008965020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龙遗芳</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2008965021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吴琼琼</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2008965022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何林姝</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2008965023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伍姣容</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2008965024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龚俏</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r w:rsidR="00523764" w:rsidRPr="001764E3" w:rsidTr="00991D96">
        <w:trPr>
          <w:jc w:val="center"/>
        </w:trPr>
        <w:tc>
          <w:tcPr>
            <w:tcW w:w="737"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2008965025 </w:t>
            </w:r>
          </w:p>
        </w:tc>
        <w:tc>
          <w:tcPr>
            <w:tcW w:w="450"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hint="eastAsia"/>
                <w:kern w:val="0"/>
                <w:szCs w:val="21"/>
              </w:rPr>
              <w:t>王雨晴</w:t>
            </w:r>
            <w:r w:rsidRPr="001764E3">
              <w:rPr>
                <w:rFonts w:ascii="宋体" w:hAnsi="宋体" w:cs="宋体"/>
                <w:kern w:val="0"/>
                <w:szCs w:val="21"/>
              </w:rPr>
              <w:t xml:space="preserve"> </w:t>
            </w:r>
          </w:p>
        </w:tc>
        <w:tc>
          <w:tcPr>
            <w:tcW w:w="881" w:type="pct"/>
            <w:tcBorders>
              <w:top w:val="outset" w:sz="6" w:space="0" w:color="000000"/>
              <w:left w:val="outset" w:sz="6" w:space="0" w:color="000000"/>
              <w:bottom w:val="outset" w:sz="6" w:space="0" w:color="000000"/>
              <w:right w:val="outset" w:sz="6" w:space="0" w:color="000000"/>
            </w:tcBorders>
            <w:noWrap/>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08</w:t>
            </w:r>
            <w:r w:rsidRPr="001764E3">
              <w:rPr>
                <w:rFonts w:ascii="宋体" w:hAnsi="宋体" w:cs="宋体" w:hint="eastAsia"/>
                <w:kern w:val="0"/>
                <w:szCs w:val="21"/>
              </w:rPr>
              <w:t>英语</w:t>
            </w:r>
            <w:r w:rsidRPr="001764E3">
              <w:rPr>
                <w:rFonts w:ascii="宋体" w:hAnsi="宋体" w:cs="宋体"/>
                <w:kern w:val="0"/>
                <w:szCs w:val="21"/>
              </w:rPr>
              <w:t>6</w:t>
            </w:r>
            <w:r w:rsidRPr="001764E3">
              <w:rPr>
                <w:rFonts w:ascii="宋体" w:hAnsi="宋体" w:cs="宋体" w:hint="eastAsia"/>
                <w:kern w:val="0"/>
                <w:szCs w:val="21"/>
              </w:rPr>
              <w:t>兴</w:t>
            </w:r>
            <w:r w:rsidRPr="001764E3">
              <w:rPr>
                <w:rFonts w:ascii="宋体" w:hAnsi="宋体" w:cs="宋体"/>
                <w:kern w:val="0"/>
                <w:szCs w:val="21"/>
              </w:rPr>
              <w:t xml:space="preserve">) </w:t>
            </w:r>
          </w:p>
        </w:tc>
        <w:tc>
          <w:tcPr>
            <w:tcW w:w="1744"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876"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p>
        </w:tc>
        <w:tc>
          <w:tcPr>
            <w:tcW w:w="312" w:type="pct"/>
            <w:tcBorders>
              <w:bottom w:val="single" w:sz="6" w:space="0" w:color="auto"/>
            </w:tcBorders>
            <w:vAlign w:val="center"/>
          </w:tcPr>
          <w:p w:rsidR="00523764" w:rsidRPr="001764E3" w:rsidRDefault="00523764" w:rsidP="00991D96">
            <w:pPr>
              <w:widowControl/>
              <w:jc w:val="left"/>
              <w:rPr>
                <w:rFonts w:ascii="宋体" w:hAnsi="宋体" w:cs="宋体"/>
                <w:kern w:val="0"/>
                <w:szCs w:val="21"/>
              </w:rPr>
            </w:pPr>
            <w:r w:rsidRPr="001764E3">
              <w:rPr>
                <w:rFonts w:ascii="宋体" w:hAnsi="宋体" w:cs="宋体"/>
                <w:kern w:val="0"/>
                <w:szCs w:val="21"/>
              </w:rPr>
              <w:t xml:space="preserve">  </w:t>
            </w:r>
          </w:p>
        </w:tc>
      </w:tr>
    </w:tbl>
    <w:p w:rsidR="00523764" w:rsidRDefault="00523764"/>
    <w:sectPr w:rsidR="00523764" w:rsidSect="002A1E49">
      <w:type w:val="continuous"/>
      <w:pgSz w:w="11906" w:h="16838"/>
      <w:pgMar w:top="1440" w:right="1797" w:bottom="1246"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64" w:rsidRDefault="00523764">
      <w:r>
        <w:separator/>
      </w:r>
    </w:p>
  </w:endnote>
  <w:endnote w:type="continuationSeparator" w:id="1">
    <w:p w:rsidR="00523764" w:rsidRDefault="00523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64" w:rsidRDefault="00523764">
      <w:r>
        <w:separator/>
      </w:r>
    </w:p>
  </w:footnote>
  <w:footnote w:type="continuationSeparator" w:id="1">
    <w:p w:rsidR="00523764" w:rsidRDefault="00523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D56"/>
    <w:multiLevelType w:val="hybridMultilevel"/>
    <w:tmpl w:val="DB4ECDEA"/>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146B08EC"/>
    <w:multiLevelType w:val="hybridMultilevel"/>
    <w:tmpl w:val="CDE8F9C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1CB23A5"/>
    <w:multiLevelType w:val="hybridMultilevel"/>
    <w:tmpl w:val="0AE2C1B8"/>
    <w:lvl w:ilvl="0" w:tplc="611A767C">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F370D4B"/>
    <w:multiLevelType w:val="hybridMultilevel"/>
    <w:tmpl w:val="669AA370"/>
    <w:lvl w:ilvl="0" w:tplc="0409000F">
      <w:start w:val="1"/>
      <w:numFmt w:val="decimal"/>
      <w:lvlText w:val="%1."/>
      <w:lvlJc w:val="left"/>
      <w:pPr>
        <w:tabs>
          <w:tab w:val="num" w:pos="900"/>
        </w:tabs>
        <w:ind w:left="9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A853ECE"/>
    <w:multiLevelType w:val="hybridMultilevel"/>
    <w:tmpl w:val="63E2752A"/>
    <w:lvl w:ilvl="0" w:tplc="0409000F">
      <w:start w:val="1"/>
      <w:numFmt w:val="decimal"/>
      <w:lvlText w:val="%1."/>
      <w:lvlJc w:val="left"/>
      <w:pPr>
        <w:tabs>
          <w:tab w:val="num" w:pos="900"/>
        </w:tabs>
        <w:ind w:left="90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4854736B"/>
    <w:multiLevelType w:val="hybridMultilevel"/>
    <w:tmpl w:val="228A8AFC"/>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19B5D4F"/>
    <w:multiLevelType w:val="hybridMultilevel"/>
    <w:tmpl w:val="F978F398"/>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1F7"/>
    <w:rsid w:val="00005E66"/>
    <w:rsid w:val="0002638B"/>
    <w:rsid w:val="00055CA3"/>
    <w:rsid w:val="00060CB9"/>
    <w:rsid w:val="000803C0"/>
    <w:rsid w:val="000934D3"/>
    <w:rsid w:val="000E0CCD"/>
    <w:rsid w:val="000E73D0"/>
    <w:rsid w:val="00101D99"/>
    <w:rsid w:val="00101E86"/>
    <w:rsid w:val="00110B95"/>
    <w:rsid w:val="00116E1E"/>
    <w:rsid w:val="001340D5"/>
    <w:rsid w:val="00134F30"/>
    <w:rsid w:val="00154C6C"/>
    <w:rsid w:val="00155B4E"/>
    <w:rsid w:val="001764E3"/>
    <w:rsid w:val="001A38F1"/>
    <w:rsid w:val="001A64D6"/>
    <w:rsid w:val="001C646B"/>
    <w:rsid w:val="001C7210"/>
    <w:rsid w:val="001E07C6"/>
    <w:rsid w:val="001E2472"/>
    <w:rsid w:val="001F5A65"/>
    <w:rsid w:val="001F777C"/>
    <w:rsid w:val="002025CF"/>
    <w:rsid w:val="00257B19"/>
    <w:rsid w:val="002657BB"/>
    <w:rsid w:val="00266DB7"/>
    <w:rsid w:val="0027601F"/>
    <w:rsid w:val="002A1E49"/>
    <w:rsid w:val="002A45A0"/>
    <w:rsid w:val="002A5F44"/>
    <w:rsid w:val="002B4600"/>
    <w:rsid w:val="00373D08"/>
    <w:rsid w:val="0039556B"/>
    <w:rsid w:val="003A302B"/>
    <w:rsid w:val="003C0364"/>
    <w:rsid w:val="003C6293"/>
    <w:rsid w:val="00433BB5"/>
    <w:rsid w:val="004428A7"/>
    <w:rsid w:val="004831F7"/>
    <w:rsid w:val="004865C4"/>
    <w:rsid w:val="004F7447"/>
    <w:rsid w:val="00505B51"/>
    <w:rsid w:val="00523764"/>
    <w:rsid w:val="00524BEA"/>
    <w:rsid w:val="005270C4"/>
    <w:rsid w:val="00550A6C"/>
    <w:rsid w:val="00553EE8"/>
    <w:rsid w:val="00573386"/>
    <w:rsid w:val="005C19F9"/>
    <w:rsid w:val="005D74FE"/>
    <w:rsid w:val="005E133D"/>
    <w:rsid w:val="005E2969"/>
    <w:rsid w:val="0061795E"/>
    <w:rsid w:val="00620D79"/>
    <w:rsid w:val="00622E4E"/>
    <w:rsid w:val="00627D54"/>
    <w:rsid w:val="00636290"/>
    <w:rsid w:val="00646874"/>
    <w:rsid w:val="006A2E04"/>
    <w:rsid w:val="006B2124"/>
    <w:rsid w:val="006B6528"/>
    <w:rsid w:val="007015C5"/>
    <w:rsid w:val="00711612"/>
    <w:rsid w:val="0071709D"/>
    <w:rsid w:val="00766C0C"/>
    <w:rsid w:val="00784049"/>
    <w:rsid w:val="00785DDA"/>
    <w:rsid w:val="0079320C"/>
    <w:rsid w:val="00795DBC"/>
    <w:rsid w:val="007B2636"/>
    <w:rsid w:val="007E0089"/>
    <w:rsid w:val="007F0832"/>
    <w:rsid w:val="007F5BC8"/>
    <w:rsid w:val="00802ACA"/>
    <w:rsid w:val="00832470"/>
    <w:rsid w:val="00837F56"/>
    <w:rsid w:val="008666A7"/>
    <w:rsid w:val="00881624"/>
    <w:rsid w:val="008857E0"/>
    <w:rsid w:val="008B52E5"/>
    <w:rsid w:val="008C0A18"/>
    <w:rsid w:val="008C0F07"/>
    <w:rsid w:val="008F2F6E"/>
    <w:rsid w:val="00911E55"/>
    <w:rsid w:val="00913ED0"/>
    <w:rsid w:val="009152D8"/>
    <w:rsid w:val="0092578A"/>
    <w:rsid w:val="00934302"/>
    <w:rsid w:val="00966FBA"/>
    <w:rsid w:val="009715BE"/>
    <w:rsid w:val="009749B2"/>
    <w:rsid w:val="00982E19"/>
    <w:rsid w:val="0098474C"/>
    <w:rsid w:val="00985EDF"/>
    <w:rsid w:val="00987510"/>
    <w:rsid w:val="00991D96"/>
    <w:rsid w:val="009A309A"/>
    <w:rsid w:val="009A5A9E"/>
    <w:rsid w:val="009B208A"/>
    <w:rsid w:val="009B6E8E"/>
    <w:rsid w:val="009D338C"/>
    <w:rsid w:val="009E0AE0"/>
    <w:rsid w:val="00A348D5"/>
    <w:rsid w:val="00A37D62"/>
    <w:rsid w:val="00A44353"/>
    <w:rsid w:val="00A70EB2"/>
    <w:rsid w:val="00A80AC4"/>
    <w:rsid w:val="00AB20EF"/>
    <w:rsid w:val="00AC5AF0"/>
    <w:rsid w:val="00AD125B"/>
    <w:rsid w:val="00AF24ED"/>
    <w:rsid w:val="00B019B9"/>
    <w:rsid w:val="00B02FA7"/>
    <w:rsid w:val="00B13F59"/>
    <w:rsid w:val="00B36ADC"/>
    <w:rsid w:val="00B62655"/>
    <w:rsid w:val="00BC3FFF"/>
    <w:rsid w:val="00C04A9A"/>
    <w:rsid w:val="00C13749"/>
    <w:rsid w:val="00C23BEB"/>
    <w:rsid w:val="00C26EBA"/>
    <w:rsid w:val="00C41B07"/>
    <w:rsid w:val="00C45DD6"/>
    <w:rsid w:val="00C71BF5"/>
    <w:rsid w:val="00C80A51"/>
    <w:rsid w:val="00C93ABF"/>
    <w:rsid w:val="00CA4514"/>
    <w:rsid w:val="00CB342D"/>
    <w:rsid w:val="00CD7A9B"/>
    <w:rsid w:val="00D03C37"/>
    <w:rsid w:val="00D339B3"/>
    <w:rsid w:val="00D36B44"/>
    <w:rsid w:val="00D61AF4"/>
    <w:rsid w:val="00D74089"/>
    <w:rsid w:val="00D7484C"/>
    <w:rsid w:val="00DA6A9D"/>
    <w:rsid w:val="00DC1F34"/>
    <w:rsid w:val="00DC7DAD"/>
    <w:rsid w:val="00DD1B11"/>
    <w:rsid w:val="00DD258D"/>
    <w:rsid w:val="00DD3364"/>
    <w:rsid w:val="00DF40DC"/>
    <w:rsid w:val="00E005A7"/>
    <w:rsid w:val="00E45658"/>
    <w:rsid w:val="00E53992"/>
    <w:rsid w:val="00E564BC"/>
    <w:rsid w:val="00E57A35"/>
    <w:rsid w:val="00E61C8C"/>
    <w:rsid w:val="00E6760B"/>
    <w:rsid w:val="00E82F1A"/>
    <w:rsid w:val="00E832B7"/>
    <w:rsid w:val="00EB0D73"/>
    <w:rsid w:val="00EB2A9F"/>
    <w:rsid w:val="00EB6048"/>
    <w:rsid w:val="00EC7D56"/>
    <w:rsid w:val="00EE6386"/>
    <w:rsid w:val="00F307B9"/>
    <w:rsid w:val="00F45513"/>
    <w:rsid w:val="00F63DCD"/>
    <w:rsid w:val="00F7774C"/>
    <w:rsid w:val="00F82819"/>
    <w:rsid w:val="00F947F8"/>
    <w:rsid w:val="00F95104"/>
    <w:rsid w:val="00FA0E40"/>
    <w:rsid w:val="00FA2421"/>
    <w:rsid w:val="00FD3238"/>
    <w:rsid w:val="00FF4E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E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831F7"/>
    <w:rPr>
      <w:rFonts w:cs="Times New Roman"/>
      <w:i/>
      <w:iCs/>
    </w:rPr>
  </w:style>
  <w:style w:type="character" w:customStyle="1" w:styleId="datatitle1">
    <w:name w:val="datatitle1"/>
    <w:basedOn w:val="DefaultParagraphFont"/>
    <w:uiPriority w:val="99"/>
    <w:rsid w:val="004831F7"/>
    <w:rPr>
      <w:rFonts w:cs="Times New Roman"/>
      <w:b/>
      <w:bCs/>
      <w:color w:val="10619F"/>
      <w:sz w:val="21"/>
      <w:szCs w:val="21"/>
    </w:rPr>
  </w:style>
  <w:style w:type="table" w:styleId="TableGrid">
    <w:name w:val="Table Grid"/>
    <w:basedOn w:val="TableNormal"/>
    <w:uiPriority w:val="99"/>
    <w:rsid w:val="004831F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Pages>
  <Words>1602</Words>
  <Characters>9134</Characters>
  <Application>Microsoft Office Outlook</Application>
  <DocSecurity>0</DocSecurity>
  <Lines>0</Lines>
  <Paragraphs>0</Paragraphs>
  <ScaleCrop>false</ScaleCrop>
  <Company>HP(惠普)电脑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1英语专业</dc:title>
  <dc:subject/>
  <dc:creator>Admin</dc:creator>
  <cp:keywords/>
  <dc:description/>
  <cp:lastModifiedBy>雨林木风</cp:lastModifiedBy>
  <cp:revision>2</cp:revision>
  <dcterms:created xsi:type="dcterms:W3CDTF">2012-05-02T08:52:00Z</dcterms:created>
  <dcterms:modified xsi:type="dcterms:W3CDTF">2012-05-02T08:52:00Z</dcterms:modified>
</cp:coreProperties>
</file>