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076E" w:rsidRDefault="00C3076E" w:rsidP="00875F38">
      <w:pPr>
        <w:spacing w:afterLines="50"/>
        <w:jc w:val="center"/>
        <w:rPr>
          <w:b/>
          <w:sz w:val="38"/>
          <w:szCs w:val="28"/>
        </w:rPr>
      </w:pPr>
      <w:r>
        <w:rPr>
          <w:rFonts w:hint="eastAsia"/>
          <w:b/>
          <w:sz w:val="38"/>
          <w:szCs w:val="28"/>
        </w:rPr>
        <w:t>湘潭大学</w:t>
      </w:r>
      <w:r>
        <w:rPr>
          <w:b/>
          <w:sz w:val="38"/>
          <w:szCs w:val="28"/>
        </w:rPr>
        <w:t>2016</w:t>
      </w:r>
      <w:r>
        <w:rPr>
          <w:rFonts w:hint="eastAsia"/>
          <w:b/>
          <w:sz w:val="38"/>
          <w:szCs w:val="28"/>
        </w:rPr>
        <w:t>年暑假学生留校申请审批表</w:t>
      </w:r>
    </w:p>
    <w:tbl>
      <w:tblPr>
        <w:tblW w:w="9720" w:type="dxa"/>
        <w:jc w:val="center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439"/>
        <w:gridCol w:w="1800"/>
        <w:gridCol w:w="1068"/>
        <w:gridCol w:w="1980"/>
        <w:gridCol w:w="1073"/>
        <w:gridCol w:w="2360"/>
      </w:tblGrid>
      <w:tr w:rsidR="00C3076E" w:rsidTr="004A03F7">
        <w:trPr>
          <w:jc w:val="center"/>
        </w:trPr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C3076E" w:rsidRDefault="00C3076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C3076E" w:rsidRDefault="00C3076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2" w:space="0" w:color="auto"/>
            </w:tcBorders>
            <w:vAlign w:val="center"/>
          </w:tcPr>
          <w:p w:rsidR="00C3076E" w:rsidRDefault="00C3076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C3076E" w:rsidRDefault="00C3076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C3076E" w:rsidRDefault="00C3076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360" w:type="dxa"/>
            <w:tcBorders>
              <w:top w:val="single" w:sz="12" w:space="0" w:color="auto"/>
            </w:tcBorders>
            <w:vAlign w:val="center"/>
          </w:tcPr>
          <w:p w:rsidR="00C3076E" w:rsidRDefault="00C3076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3076E" w:rsidTr="004A03F7">
        <w:trPr>
          <w:jc w:val="center"/>
        </w:trPr>
        <w:tc>
          <w:tcPr>
            <w:tcW w:w="1439" w:type="dxa"/>
            <w:vAlign w:val="center"/>
          </w:tcPr>
          <w:p w:rsidR="00C3076E" w:rsidRDefault="00C3076E" w:rsidP="00C43C46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800" w:type="dxa"/>
            <w:vAlign w:val="center"/>
          </w:tcPr>
          <w:p w:rsidR="00C3076E" w:rsidRDefault="00C3076E" w:rsidP="00C43C46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C3076E" w:rsidRDefault="00C3076E" w:rsidP="00C43C46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0" w:type="dxa"/>
            <w:vAlign w:val="center"/>
          </w:tcPr>
          <w:p w:rsidR="00C3076E" w:rsidRDefault="00C3076E" w:rsidP="00C43C46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C3076E" w:rsidRDefault="00C3076E" w:rsidP="00C43C46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班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360" w:type="dxa"/>
            <w:vAlign w:val="center"/>
          </w:tcPr>
          <w:p w:rsidR="00C3076E" w:rsidRDefault="00C3076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3076E" w:rsidTr="004A03F7">
        <w:trPr>
          <w:trHeight w:val="1114"/>
          <w:jc w:val="center"/>
        </w:trPr>
        <w:tc>
          <w:tcPr>
            <w:tcW w:w="1439" w:type="dxa"/>
            <w:vAlign w:val="center"/>
          </w:tcPr>
          <w:p w:rsidR="00C3076E" w:rsidRDefault="00C3076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寝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室</w:t>
            </w:r>
          </w:p>
        </w:tc>
        <w:tc>
          <w:tcPr>
            <w:tcW w:w="1800" w:type="dxa"/>
            <w:vAlign w:val="center"/>
          </w:tcPr>
          <w:p w:rsidR="00C3076E" w:rsidRDefault="00C3076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C3076E" w:rsidRDefault="00C3076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留校时间段</w:t>
            </w:r>
          </w:p>
        </w:tc>
        <w:tc>
          <w:tcPr>
            <w:tcW w:w="1980" w:type="dxa"/>
            <w:vAlign w:val="center"/>
          </w:tcPr>
          <w:p w:rsidR="00C3076E" w:rsidRDefault="00C3076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C3076E" w:rsidRDefault="00C3076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</w:t>
            </w:r>
          </w:p>
          <w:p w:rsidR="00C3076E" w:rsidRDefault="00C3076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360" w:type="dxa"/>
            <w:vAlign w:val="center"/>
          </w:tcPr>
          <w:p w:rsidR="00C3076E" w:rsidRDefault="00C3076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3076E" w:rsidTr="004A03F7">
        <w:trPr>
          <w:trHeight w:val="1803"/>
          <w:jc w:val="center"/>
        </w:trPr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C3076E" w:rsidRDefault="00C3076E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8281" w:type="dxa"/>
            <w:gridSpan w:val="5"/>
            <w:tcBorders>
              <w:top w:val="single" w:sz="4" w:space="0" w:color="auto"/>
            </w:tcBorders>
          </w:tcPr>
          <w:p w:rsidR="00C3076E" w:rsidRDefault="00C3076E" w:rsidP="00C3076E">
            <w:pPr>
              <w:spacing w:line="400" w:lineRule="exact"/>
              <w:ind w:firstLineChars="1100" w:firstLine="31680"/>
              <w:rPr>
                <w:kern w:val="0"/>
                <w:sz w:val="28"/>
                <w:szCs w:val="28"/>
              </w:rPr>
            </w:pPr>
          </w:p>
          <w:p w:rsidR="00C3076E" w:rsidRDefault="00C3076E" w:rsidP="00C3076E">
            <w:pPr>
              <w:spacing w:line="400" w:lineRule="exact"/>
              <w:ind w:firstLineChars="1100" w:firstLine="31680"/>
              <w:rPr>
                <w:kern w:val="0"/>
                <w:sz w:val="28"/>
                <w:szCs w:val="28"/>
              </w:rPr>
            </w:pPr>
          </w:p>
          <w:p w:rsidR="00C3076E" w:rsidRDefault="00C3076E" w:rsidP="00C3076E">
            <w:pPr>
              <w:spacing w:line="400" w:lineRule="exact"/>
              <w:ind w:firstLineChars="1100" w:firstLine="31680"/>
              <w:rPr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C3076E" w:rsidRDefault="00C3076E" w:rsidP="00C3076E">
            <w:pPr>
              <w:spacing w:line="400" w:lineRule="exact"/>
              <w:ind w:firstLineChars="1100" w:firstLine="3168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签名：</w:t>
            </w:r>
          </w:p>
          <w:p w:rsidR="00C3076E" w:rsidRDefault="00C3076E" w:rsidP="00C3076E">
            <w:pPr>
              <w:spacing w:line="400" w:lineRule="exact"/>
              <w:ind w:firstLineChars="1950" w:firstLine="3168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C3076E" w:rsidTr="004A03F7">
        <w:trPr>
          <w:trHeight w:val="1580"/>
          <w:jc w:val="center"/>
        </w:trPr>
        <w:tc>
          <w:tcPr>
            <w:tcW w:w="1439" w:type="dxa"/>
            <w:vAlign w:val="center"/>
          </w:tcPr>
          <w:p w:rsidR="00C3076E" w:rsidRDefault="00C3076E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班主任</w:t>
            </w:r>
          </w:p>
          <w:p w:rsidR="00C3076E" w:rsidRDefault="00C3076E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8281" w:type="dxa"/>
            <w:gridSpan w:val="5"/>
          </w:tcPr>
          <w:p w:rsidR="00C3076E" w:rsidRDefault="00C3076E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:rsidR="00C3076E" w:rsidRDefault="00C3076E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:rsidR="00C3076E" w:rsidRDefault="00C3076E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:rsidR="00C3076E" w:rsidRDefault="00C3076E" w:rsidP="00C3076E">
            <w:pPr>
              <w:spacing w:line="400" w:lineRule="exact"/>
              <w:ind w:firstLineChars="1050" w:firstLine="3168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签名：</w:t>
            </w:r>
          </w:p>
          <w:p w:rsidR="00C3076E" w:rsidRDefault="00C3076E" w:rsidP="00C3076E">
            <w:pPr>
              <w:spacing w:line="400" w:lineRule="exact"/>
              <w:ind w:firstLineChars="1950" w:firstLine="3168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C3076E" w:rsidTr="004A03F7">
        <w:trPr>
          <w:trHeight w:val="2046"/>
          <w:jc w:val="center"/>
        </w:trPr>
        <w:tc>
          <w:tcPr>
            <w:tcW w:w="1439" w:type="dxa"/>
            <w:vAlign w:val="center"/>
          </w:tcPr>
          <w:p w:rsidR="00C3076E" w:rsidRDefault="00C3076E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学院（系）意见</w:t>
            </w:r>
          </w:p>
        </w:tc>
        <w:tc>
          <w:tcPr>
            <w:tcW w:w="8281" w:type="dxa"/>
            <w:gridSpan w:val="5"/>
          </w:tcPr>
          <w:p w:rsidR="00C3076E" w:rsidRDefault="00C3076E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:rsidR="00C3076E" w:rsidRDefault="00C3076E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:rsidR="00C3076E" w:rsidRDefault="00C3076E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:rsidR="00C3076E" w:rsidRDefault="00C3076E" w:rsidP="00C3076E">
            <w:pPr>
              <w:spacing w:line="400" w:lineRule="exact"/>
              <w:ind w:firstLineChars="2150" w:firstLine="3168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盖章</w:t>
            </w:r>
          </w:p>
          <w:p w:rsidR="00C3076E" w:rsidRDefault="00C3076E" w:rsidP="00C3076E">
            <w:pPr>
              <w:spacing w:line="400" w:lineRule="exact"/>
              <w:ind w:firstLineChars="1050" w:firstLine="3168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签名：</w:t>
            </w:r>
            <w:r>
              <w:rPr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C3076E" w:rsidTr="004A03F7">
        <w:trPr>
          <w:trHeight w:val="1875"/>
          <w:jc w:val="center"/>
        </w:trPr>
        <w:tc>
          <w:tcPr>
            <w:tcW w:w="1439" w:type="dxa"/>
            <w:vAlign w:val="center"/>
          </w:tcPr>
          <w:p w:rsidR="00C3076E" w:rsidRDefault="00C3076E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公寓办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意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8281" w:type="dxa"/>
            <w:gridSpan w:val="5"/>
          </w:tcPr>
          <w:p w:rsidR="00C3076E" w:rsidRDefault="00C3076E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:rsidR="00C3076E" w:rsidRDefault="00C3076E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:rsidR="00C3076E" w:rsidRDefault="00C3076E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:rsidR="00C3076E" w:rsidRDefault="00C3076E" w:rsidP="00C3076E">
            <w:pPr>
              <w:spacing w:line="400" w:lineRule="exact"/>
              <w:ind w:firstLineChars="2150" w:firstLine="3168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盖章</w:t>
            </w:r>
          </w:p>
          <w:p w:rsidR="00C3076E" w:rsidRDefault="00C3076E" w:rsidP="00C3076E">
            <w:pPr>
              <w:spacing w:line="400" w:lineRule="exact"/>
              <w:ind w:firstLineChars="1050" w:firstLine="3168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签名：</w:t>
            </w:r>
            <w:r>
              <w:rPr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C3076E" w:rsidTr="004A03F7">
        <w:trPr>
          <w:trHeight w:val="1687"/>
          <w:jc w:val="center"/>
        </w:trPr>
        <w:tc>
          <w:tcPr>
            <w:tcW w:w="1439" w:type="dxa"/>
            <w:vAlign w:val="center"/>
          </w:tcPr>
          <w:p w:rsidR="00C3076E" w:rsidRDefault="00C3076E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后勤物业公司意见</w:t>
            </w:r>
          </w:p>
        </w:tc>
        <w:tc>
          <w:tcPr>
            <w:tcW w:w="8281" w:type="dxa"/>
            <w:gridSpan w:val="5"/>
          </w:tcPr>
          <w:p w:rsidR="00C3076E" w:rsidRDefault="00C3076E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:rsidR="00C3076E" w:rsidRDefault="00C3076E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:rsidR="00C3076E" w:rsidRDefault="00C3076E" w:rsidP="00C3076E">
            <w:pPr>
              <w:spacing w:line="400" w:lineRule="exact"/>
              <w:ind w:firstLineChars="2150" w:firstLine="3168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盖章</w:t>
            </w:r>
          </w:p>
          <w:p w:rsidR="00C3076E" w:rsidRDefault="00C3076E" w:rsidP="00C3076E">
            <w:pPr>
              <w:spacing w:line="400" w:lineRule="exact"/>
              <w:ind w:firstLineChars="1050" w:firstLine="3168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签名：</w:t>
            </w:r>
            <w:r>
              <w:rPr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C3076E" w:rsidTr="004A03F7">
        <w:trPr>
          <w:trHeight w:val="853"/>
          <w:jc w:val="center"/>
        </w:trPr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C3076E" w:rsidRDefault="00C3076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8281" w:type="dxa"/>
            <w:gridSpan w:val="5"/>
            <w:tcBorders>
              <w:bottom w:val="single" w:sz="12" w:space="0" w:color="auto"/>
            </w:tcBorders>
          </w:tcPr>
          <w:p w:rsidR="00C3076E" w:rsidRDefault="00C3076E">
            <w:pPr>
              <w:rPr>
                <w:kern w:val="0"/>
                <w:sz w:val="28"/>
                <w:szCs w:val="28"/>
              </w:rPr>
            </w:pPr>
          </w:p>
        </w:tc>
      </w:tr>
    </w:tbl>
    <w:p w:rsidR="00C3076E" w:rsidRDefault="00C3076E"/>
    <w:sectPr w:rsidR="00C3076E" w:rsidSect="006D07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6E" w:rsidRDefault="00C3076E">
      <w:r>
        <w:separator/>
      </w:r>
    </w:p>
  </w:endnote>
  <w:endnote w:type="continuationSeparator" w:id="0">
    <w:p w:rsidR="00C3076E" w:rsidRDefault="00C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6E" w:rsidRDefault="00C3076E">
      <w:r>
        <w:separator/>
      </w:r>
    </w:p>
  </w:footnote>
  <w:footnote w:type="continuationSeparator" w:id="0">
    <w:p w:rsidR="00C3076E" w:rsidRDefault="00C30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95241"/>
    <w:rsid w:val="00172A27"/>
    <w:rsid w:val="001A3CB7"/>
    <w:rsid w:val="001F6F6B"/>
    <w:rsid w:val="00240D55"/>
    <w:rsid w:val="00274A1D"/>
    <w:rsid w:val="00305850"/>
    <w:rsid w:val="004245E0"/>
    <w:rsid w:val="004A03F7"/>
    <w:rsid w:val="004F43AA"/>
    <w:rsid w:val="006D07FA"/>
    <w:rsid w:val="00875F38"/>
    <w:rsid w:val="009C2E24"/>
    <w:rsid w:val="00BE01F1"/>
    <w:rsid w:val="00C3076E"/>
    <w:rsid w:val="00C43C46"/>
    <w:rsid w:val="00CF4A2C"/>
    <w:rsid w:val="00D01E2C"/>
    <w:rsid w:val="00D63110"/>
    <w:rsid w:val="00FF3E00"/>
    <w:rsid w:val="3056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semiHidden="0" w:uiPriority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7F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07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07F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D07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07F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38</Words>
  <Characters>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湘潭大学2012年寒假学生留校申请审批表</dc:title>
  <dc:subject/>
  <dc:creator>Administrator</dc:creator>
  <cp:keywords/>
  <dc:description/>
  <cp:lastModifiedBy>微软用户</cp:lastModifiedBy>
  <cp:revision>5</cp:revision>
  <dcterms:created xsi:type="dcterms:W3CDTF">2015-01-07T01:19:00Z</dcterms:created>
  <dcterms:modified xsi:type="dcterms:W3CDTF">2016-06-24T00:45:00Z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